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63887" w14:textId="0EEA1DEE" w:rsidR="0057171D" w:rsidRPr="0057171D" w:rsidRDefault="00C54EA3" w:rsidP="0057171D">
      <w:pPr>
        <w:pStyle w:val="Overskrift1"/>
        <w:spacing w:before="0" w:after="120"/>
        <w:jc w:val="center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Kontrakt for leie minilager hos TITO-EIENDOM AS</w:t>
      </w:r>
    </w:p>
    <w:p w14:paraId="56938B60" w14:textId="77777777" w:rsidR="007947B1" w:rsidRPr="00233156" w:rsidRDefault="007947B1" w:rsidP="007947B1">
      <w:pPr>
        <w:jc w:val="right"/>
        <w:rPr>
          <w:rFonts w:ascii="Constantia" w:hAnsi="Constantia"/>
          <w:sz w:val="18"/>
          <w:szCs w:val="18"/>
        </w:rPr>
        <w:sectPr w:rsidR="007947B1" w:rsidRPr="00233156" w:rsidSect="00210D8A">
          <w:headerReference w:type="default" r:id="rId10"/>
          <w:footerReference w:type="default" r:id="rId11"/>
          <w:pgSz w:w="11906" w:h="16838"/>
          <w:pgMar w:top="1418" w:right="1274" w:bottom="1417" w:left="1134" w:header="568" w:footer="708" w:gutter="0"/>
          <w:cols w:space="708"/>
          <w:docGrid w:linePitch="360"/>
        </w:sectPr>
      </w:pPr>
      <w:r w:rsidRPr="00233156">
        <w:rPr>
          <w:rFonts w:ascii="Constantia" w:hAnsi="Constantia"/>
          <w:b/>
          <w:bCs/>
          <w:sz w:val="18"/>
          <w:szCs w:val="18"/>
        </w:rPr>
        <w:t>Dato</w:t>
      </w:r>
      <w:r w:rsidR="0057171D" w:rsidRPr="00233156">
        <w:rPr>
          <w:rFonts w:ascii="Constantia" w:hAnsi="Constantia"/>
          <w:b/>
          <w:bCs/>
          <w:sz w:val="18"/>
          <w:szCs w:val="18"/>
        </w:rPr>
        <w:t xml:space="preserve"> for utfylling:  </w:t>
      </w:r>
      <w:sdt>
        <w:sdtPr>
          <w:rPr>
            <w:rFonts w:ascii="Constantia" w:hAnsi="Constantia"/>
            <w:sz w:val="20"/>
            <w:szCs w:val="20"/>
          </w:rPr>
          <w:id w:val="2032999602"/>
          <w:placeholder>
            <w:docPart w:val="501F5B80EF1F4538BEE17D682CE661E1"/>
          </w:placeholder>
          <w:showingPlcHdr/>
          <w:date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57171D" w:rsidRPr="00E01F7E">
            <w:rPr>
              <w:rStyle w:val="Plassholdertekst"/>
              <w:sz w:val="18"/>
              <w:szCs w:val="18"/>
            </w:rPr>
            <w:t>Trykk for dato</w:t>
          </w:r>
        </w:sdtContent>
      </w:sdt>
    </w:p>
    <w:tbl>
      <w:tblPr>
        <w:tblStyle w:val="Tabellrutenett"/>
        <w:tblW w:w="9645" w:type="dxa"/>
        <w:tblInd w:w="-289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stablede tabeller: Den første tabellen er for å skrive inn stillingstittel, avdeling eller gruppe, sted, nivå eller lønnsvariasjon, HR-kontakt, søker som skal ha opplæring. Den andre tabellen er for å skrive inn nettadressedetaljer Den tredje tabellen har overskriften Søknader godkjent av. Den fjerde tabellen er for å skrive inn informasjon om Søknader godkjent av. Den femte tabellen er for Stillingsbeskrivelse med overskrift og en rad for å skrive inn informasjon om stillingsbeskrivelsen. Den sjette tabellen er for Gjennomgått av, Godkjent av og Sist oppdatert av"/>
      </w:tblPr>
      <w:tblGrid>
        <w:gridCol w:w="2836"/>
        <w:gridCol w:w="6809"/>
      </w:tblGrid>
      <w:tr w:rsidR="00C54EA3" w:rsidRPr="00233156" w14:paraId="1F8DFD90" w14:textId="77777777" w:rsidTr="009326D4">
        <w:trPr>
          <w:trHeight w:val="294"/>
        </w:trPr>
        <w:tc>
          <w:tcPr>
            <w:tcW w:w="9645" w:type="dxa"/>
            <w:gridSpan w:val="2"/>
            <w:shd w:val="clear" w:color="auto" w:fill="F2F2F2" w:themeFill="background1" w:themeFillShade="F2"/>
          </w:tcPr>
          <w:p w14:paraId="70239B5D" w14:textId="471ECD77" w:rsidR="00C54EA3" w:rsidRPr="00F81D80" w:rsidRDefault="00C54EA3" w:rsidP="00F81D80">
            <w:pPr>
              <w:pStyle w:val="Listeavsnitt"/>
              <w:numPr>
                <w:ilvl w:val="0"/>
                <w:numId w:val="3"/>
              </w:numPr>
              <w:rPr>
                <w:rFonts w:ascii="Constantia" w:hAnsi="Constantia"/>
                <w:b/>
                <w:bCs/>
              </w:rPr>
            </w:pPr>
            <w:r w:rsidRPr="00F81D80">
              <w:rPr>
                <w:rFonts w:ascii="Constantia" w:hAnsi="Constantia"/>
                <w:b/>
                <w:bCs/>
              </w:rPr>
              <w:t>Overordnet informasjon (avtaleparter og leietid)</w:t>
            </w:r>
          </w:p>
        </w:tc>
      </w:tr>
      <w:tr w:rsidR="00C54EA3" w:rsidRPr="00233156" w14:paraId="6EFBD490" w14:textId="77777777" w:rsidTr="00E01F7E">
        <w:trPr>
          <w:trHeight w:val="294"/>
        </w:trPr>
        <w:tc>
          <w:tcPr>
            <w:tcW w:w="2836" w:type="dxa"/>
            <w:shd w:val="clear" w:color="auto" w:fill="F2F2F2" w:themeFill="background1" w:themeFillShade="F2"/>
          </w:tcPr>
          <w:p w14:paraId="25454279" w14:textId="0B69E7D2" w:rsidR="00C54EA3" w:rsidRPr="00233156" w:rsidRDefault="00C54EA3" w:rsidP="004217B3">
            <w:pPr>
              <w:spacing w:before="0" w:after="80" w:line="259" w:lineRule="auto"/>
              <w:rPr>
                <w:rFonts w:ascii="Constantia" w:hAnsi="Constantia"/>
                <w:b/>
                <w:sz w:val="18"/>
                <w:szCs w:val="18"/>
              </w:rPr>
            </w:pPr>
            <w:bookmarkStart w:id="0" w:name="_Hlk70372573"/>
            <w:r>
              <w:rPr>
                <w:rFonts w:ascii="Constantia" w:hAnsi="Constantia"/>
                <w:b/>
                <w:sz w:val="18"/>
                <w:szCs w:val="18"/>
              </w:rPr>
              <w:t>Leietaker / org.nr.</w:t>
            </w:r>
            <w:r w:rsidRPr="00233156">
              <w:rPr>
                <w:rFonts w:ascii="Constantia" w:hAnsi="Constantia"/>
                <w:b/>
                <w:sz w:val="18"/>
                <w:szCs w:val="18"/>
                <w:lang w:bidi="nb-NO"/>
              </w:rPr>
              <w:t>:</w:t>
            </w:r>
          </w:p>
        </w:tc>
        <w:sdt>
          <w:sdtPr>
            <w:rPr>
              <w:rFonts w:ascii="Constantia" w:hAnsi="Constantia"/>
              <w:sz w:val="18"/>
              <w:szCs w:val="18"/>
            </w:rPr>
            <w:id w:val="96767421"/>
            <w:placeholder>
              <w:docPart w:val="F2CED615CA9446C59EB716D7D3A43980"/>
            </w:placeholder>
            <w:temporary/>
            <w:showingPlcHdr/>
          </w:sdtPr>
          <w:sdtEndPr/>
          <w:sdtContent>
            <w:tc>
              <w:tcPr>
                <w:tcW w:w="6809" w:type="dxa"/>
              </w:tcPr>
              <w:p w14:paraId="6D13E888" w14:textId="77777777" w:rsidR="00C54EA3" w:rsidRPr="00233156" w:rsidRDefault="00C54EA3" w:rsidP="004217B3">
                <w:pPr>
                  <w:spacing w:before="0" w:after="80" w:line="259" w:lineRule="auto"/>
                  <w:rPr>
                    <w:rFonts w:ascii="Constantia" w:hAnsi="Constantia"/>
                    <w:sz w:val="18"/>
                    <w:szCs w:val="18"/>
                  </w:rPr>
                </w:pPr>
                <w:r w:rsidRPr="00233156">
                  <w:rPr>
                    <w:rStyle w:val="Plassholdertekst"/>
                    <w:rFonts w:ascii="Constantia" w:hAnsi="Constantia"/>
                    <w:sz w:val="18"/>
                    <w:szCs w:val="18"/>
                  </w:rPr>
                  <w:t>Fyll ut</w:t>
                </w:r>
              </w:p>
            </w:tc>
          </w:sdtContent>
        </w:sdt>
      </w:tr>
      <w:tr w:rsidR="00C54EA3" w:rsidRPr="00233156" w14:paraId="2D0EA7DD" w14:textId="77777777" w:rsidTr="00E01F7E">
        <w:trPr>
          <w:trHeight w:val="306"/>
        </w:trPr>
        <w:tc>
          <w:tcPr>
            <w:tcW w:w="2836" w:type="dxa"/>
            <w:shd w:val="clear" w:color="auto" w:fill="F2F2F2" w:themeFill="background1" w:themeFillShade="F2"/>
          </w:tcPr>
          <w:p w14:paraId="4E168FD3" w14:textId="583C40FD" w:rsidR="00C54EA3" w:rsidRPr="00233156" w:rsidRDefault="00C54EA3" w:rsidP="004217B3">
            <w:pPr>
              <w:spacing w:before="0" w:after="80" w:line="259" w:lineRule="auto"/>
              <w:rPr>
                <w:rFonts w:ascii="Constantia" w:hAnsi="Constantia"/>
                <w:b/>
                <w:sz w:val="18"/>
                <w:szCs w:val="18"/>
              </w:rPr>
            </w:pPr>
            <w:r>
              <w:rPr>
                <w:rFonts w:ascii="Constantia" w:hAnsi="Constantia"/>
                <w:b/>
                <w:sz w:val="18"/>
                <w:szCs w:val="18"/>
              </w:rPr>
              <w:t>Kontaktperson</w:t>
            </w:r>
            <w:r w:rsidRPr="00233156">
              <w:rPr>
                <w:rFonts w:ascii="Constantia" w:hAnsi="Constantia"/>
                <w:b/>
                <w:sz w:val="18"/>
                <w:szCs w:val="18"/>
                <w:lang w:bidi="nb-NO"/>
              </w:rPr>
              <w:t>:</w:t>
            </w:r>
          </w:p>
        </w:tc>
        <w:sdt>
          <w:sdtPr>
            <w:rPr>
              <w:rFonts w:ascii="Constantia" w:hAnsi="Constantia"/>
              <w:sz w:val="18"/>
              <w:szCs w:val="18"/>
            </w:rPr>
            <w:id w:val="1625577111"/>
            <w:placeholder>
              <w:docPart w:val="A39B324192D44491A216E5DF63172FF1"/>
            </w:placeholder>
            <w:temporary/>
            <w:showingPlcHdr/>
            <w:text/>
          </w:sdtPr>
          <w:sdtEndPr/>
          <w:sdtContent>
            <w:tc>
              <w:tcPr>
                <w:tcW w:w="6809" w:type="dxa"/>
              </w:tcPr>
              <w:p w14:paraId="529860B3" w14:textId="076E004F" w:rsidR="00C54EA3" w:rsidRPr="00233156" w:rsidRDefault="00C54EA3" w:rsidP="004217B3">
                <w:pPr>
                  <w:spacing w:before="0" w:after="80" w:line="259" w:lineRule="auto"/>
                  <w:rPr>
                    <w:rFonts w:ascii="Constantia" w:hAnsi="Constantia"/>
                    <w:sz w:val="18"/>
                    <w:szCs w:val="18"/>
                  </w:rPr>
                </w:pPr>
                <w:r>
                  <w:rPr>
                    <w:rStyle w:val="Plassholdertekst"/>
                    <w:rFonts w:ascii="Constantia" w:hAnsi="Constantia"/>
                    <w:sz w:val="18"/>
                    <w:szCs w:val="18"/>
                  </w:rPr>
                  <w:t>Fyll ut</w:t>
                </w:r>
              </w:p>
            </w:tc>
          </w:sdtContent>
        </w:sdt>
      </w:tr>
      <w:tr w:rsidR="00C54EA3" w:rsidRPr="00233156" w14:paraId="67256BC7" w14:textId="77777777" w:rsidTr="00E01F7E">
        <w:trPr>
          <w:trHeight w:val="306"/>
        </w:trPr>
        <w:tc>
          <w:tcPr>
            <w:tcW w:w="2836" w:type="dxa"/>
            <w:shd w:val="clear" w:color="auto" w:fill="F2F2F2" w:themeFill="background1" w:themeFillShade="F2"/>
          </w:tcPr>
          <w:p w14:paraId="264A9D6E" w14:textId="77777777" w:rsidR="00C54EA3" w:rsidRPr="00233156" w:rsidRDefault="00C54EA3" w:rsidP="004217B3">
            <w:pPr>
              <w:spacing w:before="0" w:after="80" w:line="259" w:lineRule="auto"/>
              <w:rPr>
                <w:rFonts w:ascii="Constantia" w:hAnsi="Constantia"/>
                <w:b/>
                <w:sz w:val="18"/>
                <w:szCs w:val="18"/>
              </w:rPr>
            </w:pPr>
            <w:r w:rsidRPr="00233156">
              <w:rPr>
                <w:rFonts w:ascii="Constantia" w:hAnsi="Constantia"/>
                <w:b/>
                <w:sz w:val="18"/>
                <w:szCs w:val="18"/>
              </w:rPr>
              <w:t>Kontaktperson</w:t>
            </w:r>
            <w:r w:rsidRPr="00233156">
              <w:rPr>
                <w:rFonts w:ascii="Constantia" w:hAnsi="Constantia"/>
                <w:b/>
                <w:sz w:val="18"/>
                <w:szCs w:val="18"/>
                <w:lang w:bidi="nb-NO"/>
              </w:rPr>
              <w:t>:</w:t>
            </w:r>
          </w:p>
        </w:tc>
        <w:sdt>
          <w:sdtPr>
            <w:rPr>
              <w:rFonts w:ascii="Constantia" w:hAnsi="Constantia"/>
              <w:sz w:val="18"/>
              <w:szCs w:val="18"/>
            </w:rPr>
            <w:id w:val="96767434"/>
            <w:placeholder>
              <w:docPart w:val="52983CFBD5F74FECA0D2508F8C092CEC"/>
            </w:placeholder>
            <w:temporary/>
            <w:showingPlcHdr/>
            <w15:appearance w15:val="hidden"/>
          </w:sdtPr>
          <w:sdtEndPr/>
          <w:sdtContent>
            <w:tc>
              <w:tcPr>
                <w:tcW w:w="6809" w:type="dxa"/>
              </w:tcPr>
              <w:p w14:paraId="17865E21" w14:textId="77777777" w:rsidR="00C54EA3" w:rsidRPr="00233156" w:rsidRDefault="00C54EA3" w:rsidP="004217B3">
                <w:pPr>
                  <w:spacing w:before="0" w:after="80" w:line="259" w:lineRule="auto"/>
                  <w:rPr>
                    <w:rFonts w:ascii="Constantia" w:hAnsi="Constantia"/>
                    <w:sz w:val="18"/>
                    <w:szCs w:val="18"/>
                  </w:rPr>
                </w:pPr>
                <w:r w:rsidRPr="00233156">
                  <w:rPr>
                    <w:rStyle w:val="Plassholdertekst"/>
                    <w:rFonts w:ascii="Constantia" w:hAnsi="Constantia"/>
                    <w:sz w:val="18"/>
                    <w:szCs w:val="18"/>
                  </w:rPr>
                  <w:t>Fyll ut</w:t>
                </w:r>
              </w:p>
            </w:tc>
          </w:sdtContent>
        </w:sdt>
      </w:tr>
      <w:tr w:rsidR="00C54EA3" w:rsidRPr="00233156" w14:paraId="01DC065F" w14:textId="77777777" w:rsidTr="00E01F7E">
        <w:trPr>
          <w:trHeight w:val="341"/>
        </w:trPr>
        <w:tc>
          <w:tcPr>
            <w:tcW w:w="2836" w:type="dxa"/>
            <w:shd w:val="clear" w:color="auto" w:fill="F2F2F2" w:themeFill="background1" w:themeFillShade="F2"/>
          </w:tcPr>
          <w:p w14:paraId="21A49CBE" w14:textId="5A7808A7" w:rsidR="00C54EA3" w:rsidRPr="00233156" w:rsidRDefault="00C54EA3" w:rsidP="00C54EA3">
            <w:pPr>
              <w:spacing w:before="0" w:after="80" w:line="259" w:lineRule="auto"/>
              <w:rPr>
                <w:rFonts w:ascii="Constantia" w:hAnsi="Constantia"/>
                <w:b/>
                <w:sz w:val="18"/>
                <w:szCs w:val="18"/>
              </w:rPr>
            </w:pPr>
            <w:r>
              <w:rPr>
                <w:rFonts w:ascii="Constantia" w:hAnsi="Constantia"/>
                <w:b/>
                <w:sz w:val="18"/>
                <w:szCs w:val="18"/>
              </w:rPr>
              <w:t>Leieperiode</w:t>
            </w:r>
            <w:r w:rsidRPr="00233156">
              <w:rPr>
                <w:rFonts w:ascii="Constantia" w:hAnsi="Constantia"/>
                <w:b/>
                <w:sz w:val="18"/>
                <w:szCs w:val="18"/>
                <w:lang w:bidi="nb-NO"/>
              </w:rPr>
              <w:t>:</w:t>
            </w:r>
          </w:p>
        </w:tc>
        <w:tc>
          <w:tcPr>
            <w:tcW w:w="6809" w:type="dxa"/>
          </w:tcPr>
          <w:p w14:paraId="64D94653" w14:textId="2E0A6454" w:rsidR="00C54EA3" w:rsidRPr="00233156" w:rsidRDefault="005D4F47" w:rsidP="00C54EA3">
            <w:pPr>
              <w:spacing w:before="0" w:after="80" w:line="259" w:lineRule="auto"/>
              <w:rPr>
                <w:rStyle w:val="Plassholdertekst"/>
                <w:rFonts w:ascii="Constantia" w:hAnsi="Constantia"/>
                <w:color w:val="auto"/>
                <w:sz w:val="18"/>
                <w:szCs w:val="18"/>
              </w:rPr>
            </w:pPr>
            <w:sdt>
              <w:sdtPr>
                <w:rPr>
                  <w:rStyle w:val="Plassholdertekst"/>
                  <w:rFonts w:ascii="Constantia" w:hAnsi="Constantia"/>
                  <w:color w:val="auto"/>
                  <w:sz w:val="18"/>
                  <w:szCs w:val="18"/>
                </w:rPr>
                <w:id w:val="-8332136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Plassholdertekst"/>
                </w:rPr>
              </w:sdtEndPr>
              <w:sdtContent>
                <w:r w:rsidR="00C54EA3" w:rsidRPr="00233156">
                  <w:rPr>
                    <w:rStyle w:val="Plassholdertekst"/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C54EA3" w:rsidRPr="00233156">
              <w:rPr>
                <w:rStyle w:val="Plassholdertekst"/>
                <w:rFonts w:ascii="Constantia" w:hAnsi="Constantia"/>
                <w:color w:val="auto"/>
                <w:sz w:val="18"/>
                <w:szCs w:val="18"/>
              </w:rPr>
              <w:t xml:space="preserve"> </w:t>
            </w:r>
            <w:r w:rsidR="00C54EA3">
              <w:rPr>
                <w:rStyle w:val="Plassholdertekst"/>
                <w:rFonts w:ascii="Constantia" w:hAnsi="Constantia"/>
                <w:color w:val="auto"/>
                <w:sz w:val="18"/>
                <w:szCs w:val="18"/>
              </w:rPr>
              <w:t xml:space="preserve">Korttid (minimum 3 </w:t>
            </w:r>
            <w:proofErr w:type="spellStart"/>
            <w:r w:rsidR="00C54EA3">
              <w:rPr>
                <w:rStyle w:val="Plassholdertekst"/>
                <w:rFonts w:ascii="Constantia" w:hAnsi="Constantia"/>
                <w:color w:val="auto"/>
                <w:sz w:val="18"/>
                <w:szCs w:val="18"/>
              </w:rPr>
              <w:t>mnd</w:t>
            </w:r>
            <w:proofErr w:type="spellEnd"/>
            <w:r>
              <w:rPr>
                <w:rStyle w:val="Plassholdertekst"/>
                <w:rFonts w:ascii="Constantia" w:hAnsi="Constantia"/>
                <w:color w:val="auto"/>
                <w:sz w:val="18"/>
                <w:szCs w:val="18"/>
              </w:rPr>
              <w:t xml:space="preserve"> fra oppstart leieforhold</w:t>
            </w:r>
            <w:r w:rsidR="00C54EA3">
              <w:rPr>
                <w:rStyle w:val="Plassholdertekst"/>
                <w:rFonts w:ascii="Constantia" w:hAnsi="Constantia"/>
                <w:color w:val="auto"/>
                <w:sz w:val="18"/>
                <w:szCs w:val="18"/>
              </w:rPr>
              <w:t>)</w:t>
            </w:r>
          </w:p>
          <w:p w14:paraId="431DEAA2" w14:textId="0A7D9E0F" w:rsidR="00C54EA3" w:rsidRPr="00233156" w:rsidRDefault="005D4F47" w:rsidP="006D30D2">
            <w:pPr>
              <w:spacing w:before="0" w:after="80" w:line="259" w:lineRule="auto"/>
              <w:rPr>
                <w:rFonts w:ascii="Constantia" w:hAnsi="Constantia"/>
                <w:sz w:val="18"/>
                <w:szCs w:val="18"/>
              </w:rPr>
            </w:pPr>
            <w:sdt>
              <w:sdtPr>
                <w:rPr>
                  <w:rStyle w:val="Plassholdertekst"/>
                  <w:rFonts w:ascii="Constantia" w:hAnsi="Constantia"/>
                  <w:color w:val="auto"/>
                  <w:sz w:val="18"/>
                  <w:szCs w:val="18"/>
                </w:rPr>
                <w:id w:val="1917431696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>
                <w:rPr>
                  <w:rStyle w:val="Plassholdertekst"/>
                </w:rPr>
              </w:sdtEndPr>
              <w:sdtContent>
                <w:r w:rsidR="00C54EA3" w:rsidRPr="00233156">
                  <w:rPr>
                    <w:rStyle w:val="Plassholdertekst"/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C54EA3" w:rsidRPr="00233156">
              <w:rPr>
                <w:rStyle w:val="Plassholdertekst"/>
                <w:rFonts w:ascii="Constantia" w:hAnsi="Constantia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C54EA3">
              <w:rPr>
                <w:rStyle w:val="Plassholdertekst"/>
                <w:rFonts w:ascii="Constantia" w:hAnsi="Constantia"/>
                <w:color w:val="auto"/>
                <w:sz w:val="18"/>
                <w:szCs w:val="18"/>
              </w:rPr>
              <w:t>Langtid</w:t>
            </w:r>
            <w:proofErr w:type="spellEnd"/>
            <w:r w:rsidR="00C54EA3">
              <w:rPr>
                <w:rStyle w:val="Plassholdertekst"/>
                <w:rFonts w:ascii="Constantia" w:hAnsi="Constantia"/>
                <w:color w:val="auto"/>
                <w:sz w:val="18"/>
                <w:szCs w:val="18"/>
              </w:rPr>
              <w:t xml:space="preserve"> (</w:t>
            </w:r>
            <w:r>
              <w:rPr>
                <w:rStyle w:val="Plassholdertekst"/>
                <w:rFonts w:ascii="Constantia" w:hAnsi="Constantia"/>
                <w:color w:val="auto"/>
                <w:sz w:val="18"/>
                <w:szCs w:val="18"/>
              </w:rPr>
              <w:t>minimum</w:t>
            </w:r>
            <w:r w:rsidR="00C54EA3">
              <w:rPr>
                <w:rStyle w:val="Plassholdertekst"/>
                <w:rFonts w:ascii="Constantia" w:hAnsi="Constantia"/>
                <w:color w:val="auto"/>
                <w:sz w:val="18"/>
                <w:szCs w:val="18"/>
              </w:rPr>
              <w:t xml:space="preserve"> 12 </w:t>
            </w:r>
            <w:proofErr w:type="spellStart"/>
            <w:r w:rsidR="00C54EA3">
              <w:rPr>
                <w:rStyle w:val="Plassholdertekst"/>
                <w:rFonts w:ascii="Constantia" w:hAnsi="Constantia"/>
                <w:color w:val="auto"/>
                <w:sz w:val="18"/>
                <w:szCs w:val="18"/>
              </w:rPr>
              <w:t>mnd</w:t>
            </w:r>
            <w:proofErr w:type="spellEnd"/>
            <w:r>
              <w:rPr>
                <w:rStyle w:val="Plassholdertekst"/>
                <w:rFonts w:ascii="Constantia" w:hAnsi="Constantia"/>
                <w:color w:val="auto"/>
                <w:sz w:val="18"/>
                <w:szCs w:val="18"/>
              </w:rPr>
              <w:t xml:space="preserve"> fra oppstart leieforhold</w:t>
            </w:r>
            <w:r w:rsidR="00C54EA3">
              <w:rPr>
                <w:rStyle w:val="Plassholdertekst"/>
                <w:rFonts w:ascii="Constantia" w:hAnsi="Constantia"/>
                <w:color w:val="auto"/>
                <w:sz w:val="18"/>
                <w:szCs w:val="18"/>
              </w:rPr>
              <w:t>)</w:t>
            </w:r>
          </w:p>
        </w:tc>
      </w:tr>
      <w:tr w:rsidR="00C54EA3" w:rsidRPr="00233156" w14:paraId="4FBB47FF" w14:textId="77777777" w:rsidTr="00E01F7E">
        <w:trPr>
          <w:trHeight w:val="239"/>
        </w:trPr>
        <w:tc>
          <w:tcPr>
            <w:tcW w:w="2836" w:type="dxa"/>
            <w:shd w:val="clear" w:color="auto" w:fill="F2F2F2" w:themeFill="background1" w:themeFillShade="F2"/>
          </w:tcPr>
          <w:p w14:paraId="15CCE633" w14:textId="2116DFAC" w:rsidR="00C54EA3" w:rsidRPr="00233156" w:rsidRDefault="00C54EA3" w:rsidP="00C54EA3">
            <w:pPr>
              <w:spacing w:before="0" w:after="80" w:line="259" w:lineRule="auto"/>
              <w:rPr>
                <w:rFonts w:ascii="Constantia" w:hAnsi="Constantia"/>
                <w:b/>
                <w:sz w:val="18"/>
                <w:szCs w:val="18"/>
              </w:rPr>
            </w:pPr>
            <w:r w:rsidRPr="00233156">
              <w:rPr>
                <w:rFonts w:ascii="Constantia" w:hAnsi="Constantia"/>
                <w:b/>
                <w:sz w:val="18"/>
                <w:szCs w:val="18"/>
              </w:rPr>
              <w:t xml:space="preserve">Oppstart </w:t>
            </w:r>
            <w:r>
              <w:rPr>
                <w:rFonts w:ascii="Constantia" w:hAnsi="Constantia"/>
                <w:b/>
                <w:sz w:val="18"/>
                <w:szCs w:val="18"/>
              </w:rPr>
              <w:t>leieforhold</w:t>
            </w:r>
            <w:r w:rsidRPr="00233156">
              <w:rPr>
                <w:rFonts w:ascii="Constantia" w:hAnsi="Constantia"/>
                <w:b/>
                <w:sz w:val="18"/>
                <w:szCs w:val="18"/>
                <w:lang w:bidi="nb-NO"/>
              </w:rPr>
              <w:t>:</w:t>
            </w:r>
          </w:p>
        </w:tc>
        <w:tc>
          <w:tcPr>
            <w:tcW w:w="6809" w:type="dxa"/>
          </w:tcPr>
          <w:p w14:paraId="70A80013" w14:textId="43C78D0B" w:rsidR="00C54EA3" w:rsidRPr="00233156" w:rsidRDefault="005D4F47" w:rsidP="00C54EA3">
            <w:pPr>
              <w:spacing w:before="0" w:after="80" w:line="259" w:lineRule="auto"/>
              <w:rPr>
                <w:rFonts w:ascii="Constantia" w:hAnsi="Constantia"/>
                <w:sz w:val="18"/>
                <w:szCs w:val="18"/>
              </w:rPr>
            </w:pPr>
            <w:sdt>
              <w:sdtPr>
                <w:rPr>
                  <w:rFonts w:ascii="Constantia" w:hAnsi="Constantia"/>
                </w:rPr>
                <w:id w:val="-142284444"/>
                <w:placeholder>
                  <w:docPart w:val="557613FA43B24A1C934FC2355AE21A04"/>
                </w:placeholder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6C0DD2" w:rsidRPr="006C0DD2">
                  <w:rPr>
                    <w:rStyle w:val="Plassholdertekst"/>
                    <w:sz w:val="18"/>
                    <w:szCs w:val="18"/>
                  </w:rPr>
                  <w:t>Trykk for dato</w:t>
                </w:r>
              </w:sdtContent>
            </w:sdt>
          </w:p>
        </w:tc>
      </w:tr>
      <w:tr w:rsidR="00C54EA3" w:rsidRPr="00233156" w14:paraId="0D74FD6F" w14:textId="77777777" w:rsidTr="00E01F7E">
        <w:trPr>
          <w:trHeight w:val="239"/>
        </w:trPr>
        <w:tc>
          <w:tcPr>
            <w:tcW w:w="2836" w:type="dxa"/>
            <w:shd w:val="clear" w:color="auto" w:fill="F2F2F2" w:themeFill="background1" w:themeFillShade="F2"/>
          </w:tcPr>
          <w:p w14:paraId="3B3DFC6A" w14:textId="77777777" w:rsidR="00783C1E" w:rsidRDefault="00C54EA3" w:rsidP="00783C1E">
            <w:pPr>
              <w:spacing w:after="80"/>
              <w:rPr>
                <w:rFonts w:ascii="Constantia" w:hAnsi="Constantia"/>
                <w:b/>
                <w:sz w:val="18"/>
                <w:szCs w:val="18"/>
              </w:rPr>
            </w:pPr>
            <w:r>
              <w:rPr>
                <w:rFonts w:ascii="Constantia" w:hAnsi="Constantia"/>
                <w:b/>
                <w:sz w:val="18"/>
                <w:szCs w:val="18"/>
              </w:rPr>
              <w:t xml:space="preserve">Avslutning leieforhold </w:t>
            </w:r>
          </w:p>
          <w:p w14:paraId="584B3CE2" w14:textId="14FCA476" w:rsidR="00C54EA3" w:rsidRPr="00233156" w:rsidRDefault="00C54EA3" w:rsidP="00783C1E">
            <w:pPr>
              <w:spacing w:after="80"/>
              <w:rPr>
                <w:rFonts w:ascii="Constantia" w:hAnsi="Constantia"/>
                <w:b/>
                <w:sz w:val="18"/>
                <w:szCs w:val="18"/>
              </w:rPr>
            </w:pPr>
            <w:r>
              <w:rPr>
                <w:rFonts w:ascii="Constantia" w:hAnsi="Constantia"/>
                <w:b/>
                <w:sz w:val="18"/>
                <w:szCs w:val="18"/>
              </w:rPr>
              <w:t>(om tidsbestemt leieperiode):</w:t>
            </w:r>
          </w:p>
        </w:tc>
        <w:tc>
          <w:tcPr>
            <w:tcW w:w="6809" w:type="dxa"/>
          </w:tcPr>
          <w:p w14:paraId="596B8909" w14:textId="5A2BFE4C" w:rsidR="00C54EA3" w:rsidRDefault="005D4F47" w:rsidP="00C54EA3">
            <w:pPr>
              <w:spacing w:after="80"/>
              <w:rPr>
                <w:rFonts w:ascii="Constantia" w:hAnsi="Constantia"/>
                <w:sz w:val="18"/>
                <w:szCs w:val="18"/>
              </w:rPr>
            </w:pPr>
            <w:sdt>
              <w:sdtPr>
                <w:rPr>
                  <w:rFonts w:ascii="Constantia" w:hAnsi="Constantia"/>
                </w:rPr>
                <w:id w:val="-1550603534"/>
                <w:placeholder>
                  <w:docPart w:val="3981C32F706549B4851FE2EBEF22C655"/>
                </w:placeholder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6C0DD2" w:rsidRPr="006C0DD2">
                  <w:rPr>
                    <w:rStyle w:val="Plassholdertekst"/>
                    <w:sz w:val="18"/>
                    <w:szCs w:val="18"/>
                  </w:rPr>
                  <w:t>Trykk for dato</w:t>
                </w:r>
              </w:sdtContent>
            </w:sdt>
          </w:p>
        </w:tc>
      </w:tr>
      <w:tr w:rsidR="00791CF0" w:rsidRPr="00233156" w14:paraId="62646C13" w14:textId="77777777" w:rsidTr="00E01F7E">
        <w:trPr>
          <w:trHeight w:val="239"/>
        </w:trPr>
        <w:tc>
          <w:tcPr>
            <w:tcW w:w="2836" w:type="dxa"/>
            <w:shd w:val="clear" w:color="auto" w:fill="F2F2F2" w:themeFill="background1" w:themeFillShade="F2"/>
          </w:tcPr>
          <w:p w14:paraId="2819CF8D" w14:textId="77777777" w:rsidR="003A75AA" w:rsidRDefault="00791CF0" w:rsidP="00783C1E">
            <w:pPr>
              <w:spacing w:after="80"/>
              <w:rPr>
                <w:rFonts w:ascii="Constantia" w:hAnsi="Constantia"/>
                <w:b/>
                <w:sz w:val="18"/>
                <w:szCs w:val="18"/>
              </w:rPr>
            </w:pPr>
            <w:r>
              <w:rPr>
                <w:rFonts w:ascii="Constantia" w:hAnsi="Constantia"/>
                <w:b/>
                <w:sz w:val="18"/>
                <w:szCs w:val="18"/>
              </w:rPr>
              <w:t xml:space="preserve">Oppsigelsestid </w:t>
            </w:r>
          </w:p>
          <w:p w14:paraId="23536849" w14:textId="7B2D7F96" w:rsidR="00791CF0" w:rsidRDefault="003A75AA" w:rsidP="00783C1E">
            <w:pPr>
              <w:spacing w:after="80"/>
              <w:rPr>
                <w:rFonts w:ascii="Constantia" w:hAnsi="Constantia"/>
                <w:b/>
                <w:sz w:val="18"/>
                <w:szCs w:val="18"/>
              </w:rPr>
            </w:pPr>
            <w:r>
              <w:rPr>
                <w:rFonts w:ascii="Constantia" w:hAnsi="Constantia"/>
                <w:b/>
                <w:sz w:val="18"/>
                <w:szCs w:val="18"/>
              </w:rPr>
              <w:t>(løpende leieforhold):</w:t>
            </w:r>
          </w:p>
        </w:tc>
        <w:tc>
          <w:tcPr>
            <w:tcW w:w="6809" w:type="dxa"/>
          </w:tcPr>
          <w:p w14:paraId="51D48E50" w14:textId="2485D13A" w:rsidR="00791CF0" w:rsidRPr="003A75AA" w:rsidRDefault="00E54383" w:rsidP="00C54EA3">
            <w:pPr>
              <w:spacing w:after="80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Skriftlig s</w:t>
            </w:r>
            <w:r w:rsidR="003A75AA" w:rsidRPr="003A75AA">
              <w:rPr>
                <w:rFonts w:ascii="Constantia" w:hAnsi="Constantia"/>
                <w:sz w:val="18"/>
                <w:szCs w:val="18"/>
              </w:rPr>
              <w:t xml:space="preserve">enest innen den 15. </w:t>
            </w:r>
            <w:r w:rsidR="00A92567">
              <w:rPr>
                <w:rFonts w:ascii="Constantia" w:hAnsi="Constantia"/>
                <w:sz w:val="18"/>
                <w:szCs w:val="18"/>
              </w:rPr>
              <w:t>i siste leiemåned.</w:t>
            </w:r>
            <w:r w:rsidR="003A75AA" w:rsidRPr="003A75AA">
              <w:rPr>
                <w:rFonts w:ascii="Constantia" w:hAnsi="Constantia"/>
                <w:sz w:val="18"/>
                <w:szCs w:val="18"/>
              </w:rPr>
              <w:t xml:space="preserve"> </w:t>
            </w:r>
          </w:p>
        </w:tc>
      </w:tr>
      <w:tr w:rsidR="00C54EA3" w:rsidRPr="00233156" w14:paraId="36B2E24D" w14:textId="77777777" w:rsidTr="00E01F7E">
        <w:trPr>
          <w:trHeight w:val="318"/>
        </w:trPr>
        <w:tc>
          <w:tcPr>
            <w:tcW w:w="2836" w:type="dxa"/>
            <w:shd w:val="clear" w:color="auto" w:fill="F2F2F2" w:themeFill="background1" w:themeFillShade="F2"/>
          </w:tcPr>
          <w:p w14:paraId="5A208967" w14:textId="1E26DB64" w:rsidR="00C54EA3" w:rsidRPr="00233156" w:rsidRDefault="00C54EA3" w:rsidP="00C54EA3">
            <w:pPr>
              <w:spacing w:after="80"/>
              <w:rPr>
                <w:rFonts w:ascii="Constantia" w:hAnsi="Constantia"/>
                <w:b/>
                <w:sz w:val="18"/>
                <w:szCs w:val="18"/>
              </w:rPr>
            </w:pPr>
            <w:r>
              <w:rPr>
                <w:rFonts w:ascii="Constantia" w:hAnsi="Constantia"/>
                <w:b/>
                <w:sz w:val="18"/>
                <w:szCs w:val="18"/>
              </w:rPr>
              <w:t>Utleier:</w:t>
            </w:r>
          </w:p>
        </w:tc>
        <w:tc>
          <w:tcPr>
            <w:tcW w:w="6809" w:type="dxa"/>
          </w:tcPr>
          <w:p w14:paraId="2D4413F4" w14:textId="1010FEB2" w:rsidR="00C54EA3" w:rsidRDefault="00C54EA3" w:rsidP="00C54EA3">
            <w:pPr>
              <w:spacing w:after="80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TITO-EIENDOM AS</w:t>
            </w:r>
          </w:p>
        </w:tc>
      </w:tr>
      <w:tr w:rsidR="00C54EA3" w:rsidRPr="00233156" w14:paraId="7CD5D146" w14:textId="77777777" w:rsidTr="00E01F7E">
        <w:trPr>
          <w:trHeight w:val="306"/>
        </w:trPr>
        <w:tc>
          <w:tcPr>
            <w:tcW w:w="2836" w:type="dxa"/>
            <w:shd w:val="clear" w:color="auto" w:fill="F2F2F2" w:themeFill="background1" w:themeFillShade="F2"/>
          </w:tcPr>
          <w:p w14:paraId="2575B781" w14:textId="70D73D56" w:rsidR="00C54EA3" w:rsidRPr="00233156" w:rsidRDefault="00C54EA3" w:rsidP="00C54EA3">
            <w:pPr>
              <w:spacing w:after="80"/>
              <w:rPr>
                <w:rFonts w:ascii="Constantia" w:hAnsi="Constantia"/>
                <w:b/>
                <w:sz w:val="18"/>
                <w:szCs w:val="18"/>
              </w:rPr>
            </w:pPr>
            <w:r>
              <w:rPr>
                <w:rFonts w:ascii="Constantia" w:hAnsi="Constantia"/>
                <w:b/>
                <w:sz w:val="18"/>
                <w:szCs w:val="18"/>
              </w:rPr>
              <w:t>Utleiers org.nr.:</w:t>
            </w:r>
          </w:p>
        </w:tc>
        <w:tc>
          <w:tcPr>
            <w:tcW w:w="6809" w:type="dxa"/>
          </w:tcPr>
          <w:p w14:paraId="300D8823" w14:textId="6E0447DB" w:rsidR="00C54EA3" w:rsidRDefault="00C54EA3" w:rsidP="00C54EA3">
            <w:pPr>
              <w:spacing w:after="80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929 415 426</w:t>
            </w:r>
          </w:p>
        </w:tc>
      </w:tr>
      <w:bookmarkEnd w:id="0"/>
    </w:tbl>
    <w:p w14:paraId="5EC5F493" w14:textId="343F88B9" w:rsidR="009A1A4B" w:rsidRDefault="009A1A4B" w:rsidP="007947B1">
      <w:pPr>
        <w:rPr>
          <w:rFonts w:ascii="Constantia" w:hAnsi="Constantia"/>
          <w:sz w:val="18"/>
          <w:szCs w:val="18"/>
        </w:rPr>
      </w:pPr>
    </w:p>
    <w:tbl>
      <w:tblPr>
        <w:tblStyle w:val="Rutenettabelllys"/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2836"/>
        <w:gridCol w:w="6804"/>
      </w:tblGrid>
      <w:tr w:rsidR="009326D4" w:rsidRPr="00F81D80" w14:paraId="2419BCC3" w14:textId="77777777" w:rsidTr="00F03922">
        <w:tc>
          <w:tcPr>
            <w:tcW w:w="9640" w:type="dxa"/>
            <w:gridSpan w:val="2"/>
            <w:shd w:val="clear" w:color="auto" w:fill="F2F2F2" w:themeFill="background1" w:themeFillShade="F2"/>
          </w:tcPr>
          <w:p w14:paraId="41744221" w14:textId="48845596" w:rsidR="009326D4" w:rsidRPr="00F81D80" w:rsidRDefault="000B3B10" w:rsidP="00F03922">
            <w:pPr>
              <w:pStyle w:val="Listeavsnitt"/>
              <w:numPr>
                <w:ilvl w:val="0"/>
                <w:numId w:val="3"/>
              </w:numPr>
              <w:rPr>
                <w:rFonts w:ascii="Constantia" w:hAnsi="Constantia"/>
                <w:b/>
                <w:bCs/>
                <w:sz w:val="18"/>
                <w:szCs w:val="18"/>
              </w:rPr>
            </w:pPr>
            <w:r>
              <w:rPr>
                <w:rFonts w:ascii="Constantia" w:hAnsi="Constantia"/>
                <w:b/>
                <w:bCs/>
              </w:rPr>
              <w:t>Leie av m</w:t>
            </w:r>
            <w:r w:rsidR="009326D4">
              <w:rPr>
                <w:rFonts w:ascii="Constantia" w:hAnsi="Constantia"/>
                <w:b/>
                <w:bCs/>
              </w:rPr>
              <w:t>inilager</w:t>
            </w:r>
          </w:p>
        </w:tc>
      </w:tr>
      <w:tr w:rsidR="009326D4" w:rsidRPr="00233156" w14:paraId="27B1181A" w14:textId="77777777" w:rsidTr="00E01F7E">
        <w:trPr>
          <w:trHeight w:val="210"/>
        </w:trPr>
        <w:tc>
          <w:tcPr>
            <w:tcW w:w="2836" w:type="dxa"/>
            <w:shd w:val="clear" w:color="auto" w:fill="F2F2F2" w:themeFill="background1" w:themeFillShade="F2"/>
          </w:tcPr>
          <w:p w14:paraId="48422A97" w14:textId="1448FD37" w:rsidR="009326D4" w:rsidRPr="00233156" w:rsidRDefault="000B3B10" w:rsidP="00F03922">
            <w:pPr>
              <w:spacing w:before="0" w:after="60" w:line="259" w:lineRule="auto"/>
              <w:rPr>
                <w:rFonts w:ascii="Constantia" w:hAnsi="Constantia"/>
                <w:b/>
                <w:sz w:val="18"/>
                <w:szCs w:val="18"/>
              </w:rPr>
            </w:pPr>
            <w:r>
              <w:rPr>
                <w:rFonts w:ascii="Constantia" w:hAnsi="Constantia"/>
                <w:b/>
                <w:sz w:val="18"/>
                <w:szCs w:val="18"/>
              </w:rPr>
              <w:t xml:space="preserve">Avtalen gjelder leie av lager </w:t>
            </w:r>
            <w:proofErr w:type="spellStart"/>
            <w:r>
              <w:rPr>
                <w:rFonts w:ascii="Constantia" w:hAnsi="Constantia"/>
                <w:b/>
                <w:sz w:val="18"/>
                <w:szCs w:val="18"/>
              </w:rPr>
              <w:t>nr</w:t>
            </w:r>
            <w:proofErr w:type="spellEnd"/>
            <w:r>
              <w:rPr>
                <w:rFonts w:ascii="Constantia" w:hAnsi="Constantia"/>
                <w:b/>
                <w:sz w:val="18"/>
                <w:szCs w:val="18"/>
              </w:rPr>
              <w:t>:</w:t>
            </w:r>
          </w:p>
        </w:tc>
        <w:sdt>
          <w:sdtPr>
            <w:rPr>
              <w:rFonts w:ascii="Constantia" w:hAnsi="Constantia"/>
              <w:sz w:val="18"/>
              <w:szCs w:val="18"/>
            </w:rPr>
            <w:id w:val="-242412890"/>
            <w:placeholder>
              <w:docPart w:val="E3B3CFBADCF24B2D9D57D313ABCD5A0A"/>
            </w:placeholder>
            <w:temporary/>
            <w:showingPlcHdr/>
          </w:sdtPr>
          <w:sdtEndPr/>
          <w:sdtContent>
            <w:tc>
              <w:tcPr>
                <w:tcW w:w="6804" w:type="dxa"/>
              </w:tcPr>
              <w:p w14:paraId="2D68C743" w14:textId="77777777" w:rsidR="009326D4" w:rsidRPr="00233156" w:rsidRDefault="009326D4" w:rsidP="00F03922">
                <w:pPr>
                  <w:spacing w:before="0" w:after="60" w:line="259" w:lineRule="auto"/>
                  <w:rPr>
                    <w:rFonts w:ascii="Constantia" w:hAnsi="Constantia"/>
                    <w:sz w:val="18"/>
                    <w:szCs w:val="18"/>
                  </w:rPr>
                </w:pPr>
                <w:r w:rsidRPr="009A1A4B">
                  <w:rPr>
                    <w:rStyle w:val="Plassholdertekst"/>
                    <w:rFonts w:ascii="Constantia" w:hAnsi="Constantia"/>
                  </w:rPr>
                  <w:t>Fyll u</w:t>
                </w:r>
                <w:r>
                  <w:rPr>
                    <w:rStyle w:val="Plassholdertekst"/>
                    <w:rFonts w:ascii="Constantia" w:hAnsi="Constantia"/>
                  </w:rPr>
                  <w:t>t</w:t>
                </w:r>
              </w:p>
            </w:tc>
          </w:sdtContent>
        </w:sdt>
      </w:tr>
      <w:tr w:rsidR="009326D4" w:rsidRPr="00233156" w14:paraId="1C98990D" w14:textId="77777777" w:rsidTr="00E01F7E">
        <w:tc>
          <w:tcPr>
            <w:tcW w:w="2836" w:type="dxa"/>
            <w:shd w:val="clear" w:color="auto" w:fill="F2F2F2" w:themeFill="background1" w:themeFillShade="F2"/>
          </w:tcPr>
          <w:p w14:paraId="4FF67137" w14:textId="3D3F7B51" w:rsidR="009326D4" w:rsidRPr="00233156" w:rsidRDefault="000B3B10" w:rsidP="00F03922">
            <w:pPr>
              <w:spacing w:before="0" w:after="60"/>
              <w:rPr>
                <w:rFonts w:ascii="Constantia" w:hAnsi="Constantia"/>
                <w:b/>
                <w:sz w:val="18"/>
                <w:szCs w:val="18"/>
              </w:rPr>
            </w:pPr>
            <w:r>
              <w:rPr>
                <w:rFonts w:ascii="Constantia" w:hAnsi="Constantia"/>
                <w:b/>
                <w:sz w:val="18"/>
                <w:szCs w:val="18"/>
              </w:rPr>
              <w:t>Avtalt månedsleie er kroner</w:t>
            </w:r>
            <w:r w:rsidR="009326D4" w:rsidRPr="00233156">
              <w:rPr>
                <w:rFonts w:ascii="Constantia" w:hAnsi="Constantia"/>
                <w:b/>
                <w:sz w:val="18"/>
                <w:szCs w:val="18"/>
              </w:rPr>
              <w:t>:</w:t>
            </w:r>
          </w:p>
        </w:tc>
        <w:sdt>
          <w:sdtPr>
            <w:rPr>
              <w:rFonts w:ascii="Constantia" w:hAnsi="Constantia"/>
              <w:sz w:val="18"/>
              <w:szCs w:val="18"/>
            </w:rPr>
            <w:id w:val="-1222978319"/>
            <w:placeholder>
              <w:docPart w:val="7186443741DF4500AC169EB2F9A4B5DF"/>
            </w:placeholder>
            <w:temporary/>
            <w:showingPlcHdr/>
            <w:text/>
          </w:sdtPr>
          <w:sdtEndPr/>
          <w:sdtContent>
            <w:tc>
              <w:tcPr>
                <w:tcW w:w="6804" w:type="dxa"/>
              </w:tcPr>
              <w:p w14:paraId="3C6227AB" w14:textId="77777777" w:rsidR="009326D4" w:rsidRPr="00233156" w:rsidRDefault="009326D4" w:rsidP="00F03922">
                <w:pPr>
                  <w:spacing w:before="0" w:after="60"/>
                  <w:rPr>
                    <w:rFonts w:ascii="Constantia" w:hAnsi="Constantia"/>
                    <w:sz w:val="18"/>
                    <w:szCs w:val="18"/>
                  </w:rPr>
                </w:pPr>
                <w:r w:rsidRPr="009A1A4B">
                  <w:rPr>
                    <w:rStyle w:val="Plassholdertekst"/>
                    <w:rFonts w:ascii="Constantia" w:hAnsi="Constantia"/>
                  </w:rPr>
                  <w:t>Fyll u</w:t>
                </w:r>
                <w:r>
                  <w:rPr>
                    <w:rStyle w:val="Plassholdertekst"/>
                    <w:rFonts w:ascii="Constantia" w:hAnsi="Constantia"/>
                  </w:rPr>
                  <w:t>t</w:t>
                </w:r>
              </w:p>
            </w:tc>
          </w:sdtContent>
        </w:sdt>
      </w:tr>
    </w:tbl>
    <w:p w14:paraId="1EB0AE4D" w14:textId="77777777" w:rsidR="009326D4" w:rsidRPr="00233156" w:rsidRDefault="009326D4" w:rsidP="007947B1">
      <w:pPr>
        <w:rPr>
          <w:rFonts w:ascii="Constantia" w:hAnsi="Constantia"/>
          <w:sz w:val="18"/>
          <w:szCs w:val="18"/>
        </w:rPr>
      </w:pPr>
    </w:p>
    <w:tbl>
      <w:tblPr>
        <w:tblStyle w:val="Rutenettabelllys"/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stablede tabeller: Den første tabellen er for å skrive inn stillingstittel, avdeling eller gruppe, sted, nivå eller lønnsvariasjon, HR-kontakt, søker som skal ha opplæring. Den andre tabellen er for å skrive inn nettadressedetaljer Den tredje tabellen har overskriften Søknader godkjent av. Den fjerde tabellen er for å skrive inn informasjon om Søknader godkjent av. Den femte tabellen er for Stillingsbeskrivelse med overskrift og en rad for å skrive inn informasjon om stillingsbeskrivelsen. Den sjette tabellen er for Gjennomgått av, Godkjent av og Sist oppdatert av"/>
      </w:tblPr>
      <w:tblGrid>
        <w:gridCol w:w="2836"/>
        <w:gridCol w:w="6804"/>
      </w:tblGrid>
      <w:tr w:rsidR="008E57DD" w:rsidRPr="00233156" w14:paraId="42618309" w14:textId="77777777" w:rsidTr="00D17BDF">
        <w:tc>
          <w:tcPr>
            <w:tcW w:w="9640" w:type="dxa"/>
            <w:gridSpan w:val="2"/>
            <w:shd w:val="clear" w:color="auto" w:fill="F2F2F2" w:themeFill="background1" w:themeFillShade="F2"/>
          </w:tcPr>
          <w:p w14:paraId="6B449DAA" w14:textId="01837AA0" w:rsidR="008E57DD" w:rsidRPr="00F81D80" w:rsidRDefault="00F81D80" w:rsidP="00F81D80">
            <w:pPr>
              <w:pStyle w:val="Listeavsnitt"/>
              <w:numPr>
                <w:ilvl w:val="0"/>
                <w:numId w:val="3"/>
              </w:numPr>
              <w:rPr>
                <w:rFonts w:ascii="Constantia" w:hAnsi="Constantia"/>
                <w:b/>
                <w:bCs/>
                <w:sz w:val="18"/>
                <w:szCs w:val="18"/>
              </w:rPr>
            </w:pPr>
            <w:r w:rsidRPr="00F81D80">
              <w:rPr>
                <w:rFonts w:ascii="Constantia" w:hAnsi="Constantia"/>
                <w:b/>
                <w:bCs/>
              </w:rPr>
              <w:t>Betalingsinformasjon</w:t>
            </w:r>
          </w:p>
        </w:tc>
      </w:tr>
      <w:tr w:rsidR="00F81D80" w:rsidRPr="00233156" w14:paraId="4C734A9B" w14:textId="77777777" w:rsidTr="00E01F7E">
        <w:tc>
          <w:tcPr>
            <w:tcW w:w="2836" w:type="dxa"/>
            <w:shd w:val="clear" w:color="auto" w:fill="F2F2F2" w:themeFill="background1" w:themeFillShade="F2"/>
          </w:tcPr>
          <w:p w14:paraId="31ECC8E9" w14:textId="1272ED51" w:rsidR="00F81D80" w:rsidRPr="00233156" w:rsidRDefault="00F81D80" w:rsidP="00F81D80">
            <w:pPr>
              <w:spacing w:before="0" w:after="60" w:line="259" w:lineRule="auto"/>
              <w:rPr>
                <w:rFonts w:ascii="Constantia" w:hAnsi="Constantia"/>
                <w:b/>
                <w:sz w:val="18"/>
                <w:szCs w:val="18"/>
              </w:rPr>
            </w:pPr>
            <w:r>
              <w:rPr>
                <w:rFonts w:ascii="Constantia" w:hAnsi="Constantia"/>
                <w:b/>
                <w:sz w:val="18"/>
                <w:szCs w:val="18"/>
              </w:rPr>
              <w:t xml:space="preserve">Leie betales forskuddsvis for hver leieperiode til: </w:t>
            </w:r>
          </w:p>
        </w:tc>
        <w:tc>
          <w:tcPr>
            <w:tcW w:w="6804" w:type="dxa"/>
          </w:tcPr>
          <w:p w14:paraId="781BBCB8" w14:textId="24FBF69B" w:rsidR="00F81D80" w:rsidRPr="00233156" w:rsidRDefault="005D4F47" w:rsidP="00F81D80">
            <w:pPr>
              <w:spacing w:before="0" w:after="80" w:line="259" w:lineRule="auto"/>
              <w:rPr>
                <w:rStyle w:val="Plassholdertekst"/>
                <w:rFonts w:ascii="Constantia" w:hAnsi="Constantia"/>
                <w:color w:val="auto"/>
                <w:sz w:val="18"/>
                <w:szCs w:val="18"/>
              </w:rPr>
            </w:pPr>
            <w:sdt>
              <w:sdtPr>
                <w:rPr>
                  <w:rStyle w:val="Plassholdertekst"/>
                  <w:rFonts w:ascii="Constantia" w:hAnsi="Constantia"/>
                  <w:color w:val="auto"/>
                  <w:sz w:val="18"/>
                  <w:szCs w:val="18"/>
                </w:rPr>
                <w:id w:val="7769104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Plassholdertekst"/>
                </w:rPr>
              </w:sdtEndPr>
              <w:sdtContent>
                <w:r w:rsidR="00F81D80" w:rsidRPr="00233156">
                  <w:rPr>
                    <w:rStyle w:val="Plassholdertekst"/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F81D80" w:rsidRPr="00233156">
              <w:rPr>
                <w:rStyle w:val="Plassholdertekst"/>
                <w:rFonts w:ascii="Constantia" w:hAnsi="Constantia"/>
                <w:color w:val="auto"/>
                <w:sz w:val="18"/>
                <w:szCs w:val="18"/>
              </w:rPr>
              <w:t xml:space="preserve"> </w:t>
            </w:r>
            <w:r w:rsidR="00F81D80">
              <w:rPr>
                <w:rStyle w:val="Plassholdertekst"/>
                <w:rFonts w:ascii="Constantia" w:hAnsi="Constantia"/>
                <w:color w:val="auto"/>
                <w:sz w:val="18"/>
                <w:szCs w:val="18"/>
              </w:rPr>
              <w:t>Vipps-nummer</w:t>
            </w:r>
            <w:r w:rsidR="004C5199">
              <w:rPr>
                <w:rStyle w:val="Plassholdertekst"/>
                <w:rFonts w:ascii="Constantia" w:hAnsi="Constantia"/>
                <w:color w:val="auto"/>
                <w:sz w:val="18"/>
                <w:szCs w:val="18"/>
              </w:rPr>
              <w:t xml:space="preserve"> 782212</w:t>
            </w:r>
          </w:p>
          <w:p w14:paraId="63E467E9" w14:textId="4EC154E3" w:rsidR="00F81D80" w:rsidRPr="00233156" w:rsidRDefault="005D4F47" w:rsidP="00F81D80">
            <w:pPr>
              <w:spacing w:before="0" w:after="80" w:line="259" w:lineRule="auto"/>
              <w:rPr>
                <w:rFonts w:ascii="Constantia" w:hAnsi="Constantia"/>
                <w:sz w:val="18"/>
                <w:szCs w:val="18"/>
              </w:rPr>
            </w:pPr>
            <w:sdt>
              <w:sdtPr>
                <w:rPr>
                  <w:rStyle w:val="Plassholdertekst"/>
                  <w:rFonts w:ascii="Constantia" w:hAnsi="Constantia"/>
                  <w:color w:val="auto"/>
                  <w:sz w:val="18"/>
                  <w:szCs w:val="18"/>
                </w:rPr>
                <w:id w:val="-2025626973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>
                <w:rPr>
                  <w:rStyle w:val="Plassholdertekst"/>
                </w:rPr>
              </w:sdtEndPr>
              <w:sdtContent>
                <w:r w:rsidR="00F81D80" w:rsidRPr="00233156">
                  <w:rPr>
                    <w:rStyle w:val="Plassholdertekst"/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F81D80" w:rsidRPr="00233156">
              <w:rPr>
                <w:rStyle w:val="Plassholdertekst"/>
                <w:rFonts w:ascii="Constantia" w:hAnsi="Constantia"/>
                <w:color w:val="auto"/>
                <w:sz w:val="18"/>
                <w:szCs w:val="18"/>
              </w:rPr>
              <w:t xml:space="preserve"> </w:t>
            </w:r>
            <w:r w:rsidR="00F81D80">
              <w:rPr>
                <w:rStyle w:val="Plassholdertekst"/>
                <w:rFonts w:ascii="Constantia" w:hAnsi="Constantia"/>
                <w:color w:val="auto"/>
                <w:sz w:val="18"/>
                <w:szCs w:val="18"/>
              </w:rPr>
              <w:t>Kto. 4285.20.58840</w:t>
            </w:r>
          </w:p>
        </w:tc>
      </w:tr>
      <w:tr w:rsidR="0054719C" w:rsidRPr="00233156" w14:paraId="7AD248E7" w14:textId="77777777" w:rsidTr="00E01F7E">
        <w:tc>
          <w:tcPr>
            <w:tcW w:w="2836" w:type="dxa"/>
            <w:shd w:val="clear" w:color="auto" w:fill="F2F2F2" w:themeFill="background1" w:themeFillShade="F2"/>
          </w:tcPr>
          <w:p w14:paraId="62CD5E67" w14:textId="2E729491" w:rsidR="0054719C" w:rsidRDefault="0054719C" w:rsidP="00F81D80">
            <w:pPr>
              <w:spacing w:after="60"/>
              <w:rPr>
                <w:rFonts w:ascii="Constantia" w:hAnsi="Constantia"/>
                <w:b/>
                <w:sz w:val="18"/>
                <w:szCs w:val="18"/>
              </w:rPr>
            </w:pPr>
            <w:r>
              <w:rPr>
                <w:rFonts w:ascii="Constantia" w:hAnsi="Constantia"/>
                <w:b/>
                <w:sz w:val="18"/>
                <w:szCs w:val="18"/>
              </w:rPr>
              <w:t>Betalingsbetingelser:</w:t>
            </w:r>
          </w:p>
        </w:tc>
        <w:tc>
          <w:tcPr>
            <w:tcW w:w="6804" w:type="dxa"/>
          </w:tcPr>
          <w:p w14:paraId="7BAB6F1B" w14:textId="534C5B0B" w:rsidR="0054719C" w:rsidRDefault="0054719C" w:rsidP="00F81D80">
            <w:pPr>
              <w:spacing w:after="80"/>
              <w:rPr>
                <w:rStyle w:val="Plassholdertekst"/>
                <w:rFonts w:ascii="Constantia" w:hAnsi="Constantia"/>
                <w:color w:val="auto"/>
                <w:sz w:val="18"/>
                <w:szCs w:val="18"/>
              </w:rPr>
            </w:pPr>
            <w:r>
              <w:rPr>
                <w:rStyle w:val="Plassholdertekst"/>
                <w:rFonts w:ascii="Constantia" w:hAnsi="Constantia"/>
                <w:color w:val="auto"/>
                <w:sz w:val="18"/>
                <w:szCs w:val="18"/>
              </w:rPr>
              <w:t xml:space="preserve">Forskudd senest 1. virkedag før </w:t>
            </w:r>
            <w:proofErr w:type="gramStart"/>
            <w:r>
              <w:rPr>
                <w:rStyle w:val="Plassholdertekst"/>
                <w:rFonts w:ascii="Constantia" w:hAnsi="Constantia"/>
                <w:color w:val="auto"/>
                <w:sz w:val="18"/>
                <w:szCs w:val="18"/>
              </w:rPr>
              <w:t>hver påbegynte leieperiode</w:t>
            </w:r>
            <w:proofErr w:type="gramEnd"/>
          </w:p>
        </w:tc>
      </w:tr>
      <w:tr w:rsidR="0054719C" w:rsidRPr="00233156" w14:paraId="225FC41B" w14:textId="77777777" w:rsidTr="00E01F7E">
        <w:tc>
          <w:tcPr>
            <w:tcW w:w="2836" w:type="dxa"/>
            <w:shd w:val="clear" w:color="auto" w:fill="F2F2F2" w:themeFill="background1" w:themeFillShade="F2"/>
          </w:tcPr>
          <w:p w14:paraId="3F7D14FD" w14:textId="5D9C94F3" w:rsidR="0054719C" w:rsidRDefault="0054719C" w:rsidP="00F81D80">
            <w:pPr>
              <w:spacing w:after="60"/>
              <w:rPr>
                <w:rFonts w:ascii="Constantia" w:hAnsi="Constantia"/>
                <w:b/>
                <w:sz w:val="18"/>
                <w:szCs w:val="18"/>
              </w:rPr>
            </w:pPr>
            <w:r>
              <w:rPr>
                <w:rFonts w:ascii="Constantia" w:hAnsi="Constantia"/>
                <w:b/>
                <w:sz w:val="18"/>
                <w:szCs w:val="18"/>
              </w:rPr>
              <w:t>Prisregulering:</w:t>
            </w:r>
          </w:p>
        </w:tc>
        <w:tc>
          <w:tcPr>
            <w:tcW w:w="6804" w:type="dxa"/>
          </w:tcPr>
          <w:p w14:paraId="3C9B06C7" w14:textId="55025BDA" w:rsidR="0054719C" w:rsidRDefault="0054719C" w:rsidP="00F81D80">
            <w:pPr>
              <w:spacing w:after="80"/>
              <w:rPr>
                <w:rStyle w:val="Plassholdertekst"/>
                <w:rFonts w:ascii="Constantia" w:hAnsi="Constantia"/>
                <w:color w:val="auto"/>
                <w:sz w:val="18"/>
                <w:szCs w:val="18"/>
              </w:rPr>
            </w:pPr>
            <w:r>
              <w:rPr>
                <w:rStyle w:val="Plassholdertekst"/>
                <w:rFonts w:ascii="Constantia" w:hAnsi="Constantia"/>
                <w:color w:val="auto"/>
                <w:sz w:val="18"/>
                <w:szCs w:val="18"/>
              </w:rPr>
              <w:t xml:space="preserve">Årlig </w:t>
            </w:r>
            <w:proofErr w:type="spellStart"/>
            <w:r>
              <w:rPr>
                <w:rStyle w:val="Plassholdertekst"/>
                <w:rFonts w:ascii="Constantia" w:hAnsi="Constantia"/>
                <w:color w:val="auto"/>
                <w:sz w:val="18"/>
                <w:szCs w:val="18"/>
              </w:rPr>
              <w:t>ihht</w:t>
            </w:r>
            <w:proofErr w:type="spellEnd"/>
            <w:r>
              <w:rPr>
                <w:rStyle w:val="Plassholdertekst"/>
                <w:rFonts w:ascii="Constantia" w:hAnsi="Constantia"/>
                <w:color w:val="auto"/>
                <w:sz w:val="18"/>
                <w:szCs w:val="18"/>
              </w:rPr>
              <w:t xml:space="preserve"> SSB konsumprisindeks. Regulering 1. januar </w:t>
            </w:r>
            <w:r w:rsidR="005530F9">
              <w:rPr>
                <w:rStyle w:val="Plassholdertekst"/>
                <w:rFonts w:ascii="Constantia" w:hAnsi="Constantia"/>
                <w:color w:val="auto"/>
                <w:sz w:val="18"/>
                <w:szCs w:val="18"/>
              </w:rPr>
              <w:t>p.a.</w:t>
            </w:r>
          </w:p>
        </w:tc>
      </w:tr>
      <w:tr w:rsidR="00F81D80" w:rsidRPr="00233156" w14:paraId="6EA3727F" w14:textId="77777777" w:rsidTr="00E01F7E">
        <w:trPr>
          <w:trHeight w:val="210"/>
        </w:trPr>
        <w:tc>
          <w:tcPr>
            <w:tcW w:w="2836" w:type="dxa"/>
            <w:shd w:val="clear" w:color="auto" w:fill="F2F2F2" w:themeFill="background1" w:themeFillShade="F2"/>
          </w:tcPr>
          <w:p w14:paraId="7E020AE6" w14:textId="3EBAA1DF" w:rsidR="00F81D80" w:rsidRPr="00233156" w:rsidRDefault="00F81D80" w:rsidP="00F81D80">
            <w:pPr>
              <w:spacing w:before="0" w:after="60" w:line="259" w:lineRule="auto"/>
              <w:rPr>
                <w:rFonts w:ascii="Constantia" w:hAnsi="Constantia"/>
                <w:b/>
                <w:sz w:val="18"/>
                <w:szCs w:val="18"/>
              </w:rPr>
            </w:pPr>
            <w:r>
              <w:rPr>
                <w:rFonts w:ascii="Constantia" w:hAnsi="Constantia"/>
                <w:b/>
                <w:sz w:val="18"/>
                <w:szCs w:val="18"/>
              </w:rPr>
              <w:t>Faktura sendes til:</w:t>
            </w:r>
          </w:p>
        </w:tc>
        <w:sdt>
          <w:sdtPr>
            <w:rPr>
              <w:rFonts w:ascii="Constantia" w:hAnsi="Constantia"/>
              <w:sz w:val="18"/>
              <w:szCs w:val="18"/>
            </w:rPr>
            <w:id w:val="1691028588"/>
            <w:placeholder>
              <w:docPart w:val="669F8030AE1D454B88D3BD824AAE8D2C"/>
            </w:placeholder>
            <w:temporary/>
            <w:showingPlcHdr/>
          </w:sdtPr>
          <w:sdtEndPr/>
          <w:sdtContent>
            <w:tc>
              <w:tcPr>
                <w:tcW w:w="6804" w:type="dxa"/>
              </w:tcPr>
              <w:p w14:paraId="2F691DA8" w14:textId="2D141C50" w:rsidR="00F81D80" w:rsidRPr="00233156" w:rsidRDefault="00F81D80" w:rsidP="00F81D80">
                <w:pPr>
                  <w:spacing w:before="0" w:after="60" w:line="259" w:lineRule="auto"/>
                  <w:rPr>
                    <w:rFonts w:ascii="Constantia" w:hAnsi="Constantia"/>
                    <w:sz w:val="18"/>
                    <w:szCs w:val="18"/>
                  </w:rPr>
                </w:pPr>
                <w:r w:rsidRPr="009A1A4B">
                  <w:rPr>
                    <w:rStyle w:val="Plassholdertekst"/>
                    <w:rFonts w:ascii="Constantia" w:hAnsi="Constantia"/>
                  </w:rPr>
                  <w:t>Fyll u</w:t>
                </w:r>
                <w:r>
                  <w:rPr>
                    <w:rStyle w:val="Plassholdertekst"/>
                    <w:rFonts w:ascii="Constantia" w:hAnsi="Constantia"/>
                  </w:rPr>
                  <w:t>t</w:t>
                </w:r>
              </w:p>
            </w:tc>
          </w:sdtContent>
        </w:sdt>
      </w:tr>
    </w:tbl>
    <w:p w14:paraId="2E0C87BB" w14:textId="77777777" w:rsidR="00CD6EEC" w:rsidRPr="00233156" w:rsidRDefault="00CD6EEC" w:rsidP="007947B1">
      <w:pPr>
        <w:rPr>
          <w:rFonts w:ascii="Constantia" w:hAnsi="Constantia"/>
          <w:sz w:val="18"/>
          <w:szCs w:val="18"/>
        </w:rPr>
      </w:pPr>
    </w:p>
    <w:tbl>
      <w:tblPr>
        <w:tblStyle w:val="Rutenettabelllys"/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stablede tabeller: Den første tabellen er for å skrive inn stillingstittel, avdeling eller gruppe, sted, nivå eller lønnsvariasjon, HR-kontakt, søker som skal ha opplæring. Den andre tabellen er for å skrive inn nettadressedetaljer Den tredje tabellen har overskriften Søknader godkjent av. Den fjerde tabellen er for å skrive inn informasjon om Søknader godkjent av. Den femte tabellen er for Stillingsbeskrivelse med overskrift og en rad for å skrive inn informasjon om stillingsbeskrivelsen. Den sjette tabellen er for Gjennomgått av, Godkjent av og Sist oppdatert av"/>
      </w:tblPr>
      <w:tblGrid>
        <w:gridCol w:w="2836"/>
        <w:gridCol w:w="6804"/>
      </w:tblGrid>
      <w:tr w:rsidR="008E57DD" w:rsidRPr="00233156" w14:paraId="2A11A5F1" w14:textId="77777777" w:rsidTr="00D17BDF">
        <w:tc>
          <w:tcPr>
            <w:tcW w:w="9640" w:type="dxa"/>
            <w:gridSpan w:val="2"/>
            <w:shd w:val="clear" w:color="auto" w:fill="F2F2F2" w:themeFill="background1" w:themeFillShade="F2"/>
          </w:tcPr>
          <w:p w14:paraId="31BFE71A" w14:textId="2DA2F195" w:rsidR="008E57DD" w:rsidRPr="003C65BA" w:rsidRDefault="008E57DD" w:rsidP="003C65BA">
            <w:pPr>
              <w:pStyle w:val="Listeavsnitt"/>
              <w:numPr>
                <w:ilvl w:val="0"/>
                <w:numId w:val="3"/>
              </w:numPr>
              <w:rPr>
                <w:rFonts w:ascii="Constantia" w:hAnsi="Constantia"/>
                <w:sz w:val="18"/>
                <w:szCs w:val="18"/>
              </w:rPr>
            </w:pPr>
            <w:r w:rsidRPr="003C65BA">
              <w:rPr>
                <w:rFonts w:ascii="Constantia" w:hAnsi="Constantia"/>
                <w:b/>
                <w:bCs/>
              </w:rPr>
              <w:t>Avtalebestemmelser</w:t>
            </w:r>
          </w:p>
        </w:tc>
      </w:tr>
      <w:tr w:rsidR="008E57DD" w:rsidRPr="00233156" w14:paraId="7C6F6B44" w14:textId="77777777" w:rsidTr="00E2153D">
        <w:tc>
          <w:tcPr>
            <w:tcW w:w="2836" w:type="dxa"/>
            <w:shd w:val="clear" w:color="auto" w:fill="F2F2F2" w:themeFill="background1" w:themeFillShade="F2"/>
          </w:tcPr>
          <w:p w14:paraId="0217CBB2" w14:textId="4B60FE0E" w:rsidR="008E57DD" w:rsidRPr="00233156" w:rsidRDefault="005530F9" w:rsidP="004217B3">
            <w:pPr>
              <w:spacing w:before="0" w:after="60" w:line="259" w:lineRule="auto"/>
              <w:rPr>
                <w:rFonts w:ascii="Constantia" w:hAnsi="Constantia"/>
                <w:b/>
                <w:sz w:val="18"/>
                <w:szCs w:val="18"/>
              </w:rPr>
            </w:pPr>
            <w:r>
              <w:rPr>
                <w:rFonts w:ascii="Constantia" w:hAnsi="Constantia"/>
                <w:b/>
                <w:sz w:val="18"/>
                <w:szCs w:val="18"/>
              </w:rPr>
              <w:t>Forsikring</w:t>
            </w:r>
            <w:r w:rsidR="008E57DD" w:rsidRPr="00233156">
              <w:rPr>
                <w:rFonts w:ascii="Constantia" w:hAnsi="Constantia"/>
                <w:b/>
                <w:sz w:val="18"/>
                <w:szCs w:val="18"/>
                <w:lang w:bidi="nb-NO"/>
              </w:rPr>
              <w:t>:</w:t>
            </w:r>
          </w:p>
        </w:tc>
        <w:tc>
          <w:tcPr>
            <w:tcW w:w="6804" w:type="dxa"/>
          </w:tcPr>
          <w:p w14:paraId="65EE2788" w14:textId="0D38F13C" w:rsidR="008E57DD" w:rsidRPr="00233156" w:rsidRDefault="005530F9" w:rsidP="004217B3">
            <w:pPr>
              <w:spacing w:before="0" w:after="60" w:line="259" w:lineRule="auto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 xml:space="preserve">Leietakers ansvar å holde </w:t>
            </w:r>
            <w:r w:rsidR="003D7778">
              <w:rPr>
                <w:rFonts w:ascii="Constantia" w:hAnsi="Constantia"/>
                <w:sz w:val="18"/>
                <w:szCs w:val="18"/>
              </w:rPr>
              <w:t>eiendeler i minilager</w:t>
            </w:r>
            <w:r w:rsidR="00A756F6">
              <w:rPr>
                <w:rFonts w:ascii="Constantia" w:hAnsi="Constantia"/>
                <w:sz w:val="18"/>
                <w:szCs w:val="18"/>
              </w:rPr>
              <w:t xml:space="preserve">et forsikret. Utleier har ikke ansvar for </w:t>
            </w:r>
            <w:r w:rsidR="00443F16">
              <w:rPr>
                <w:rFonts w:ascii="Constantia" w:hAnsi="Constantia"/>
                <w:sz w:val="18"/>
                <w:szCs w:val="18"/>
              </w:rPr>
              <w:t>skader og/eller tap som måtte oppstå i leieperioden.</w:t>
            </w:r>
          </w:p>
        </w:tc>
      </w:tr>
      <w:tr w:rsidR="00D576BD" w:rsidRPr="00233156" w14:paraId="21926CDA" w14:textId="77777777" w:rsidTr="00E2153D">
        <w:tc>
          <w:tcPr>
            <w:tcW w:w="2836" w:type="dxa"/>
            <w:shd w:val="clear" w:color="auto" w:fill="F2F2F2" w:themeFill="background1" w:themeFillShade="F2"/>
          </w:tcPr>
          <w:p w14:paraId="5972FEE5" w14:textId="33A67148" w:rsidR="00D576BD" w:rsidRPr="00233156" w:rsidRDefault="00443F16" w:rsidP="004217B3">
            <w:pPr>
              <w:spacing w:before="0" w:after="60"/>
              <w:rPr>
                <w:rFonts w:ascii="Constantia" w:hAnsi="Constantia"/>
                <w:b/>
                <w:sz w:val="18"/>
                <w:szCs w:val="18"/>
              </w:rPr>
            </w:pPr>
            <w:r>
              <w:rPr>
                <w:rFonts w:ascii="Constantia" w:hAnsi="Constantia"/>
                <w:b/>
                <w:sz w:val="18"/>
                <w:szCs w:val="18"/>
              </w:rPr>
              <w:t>Tilgang:</w:t>
            </w:r>
          </w:p>
        </w:tc>
        <w:tc>
          <w:tcPr>
            <w:tcW w:w="6804" w:type="dxa"/>
          </w:tcPr>
          <w:p w14:paraId="2BA98650" w14:textId="624F69A8" w:rsidR="00D576BD" w:rsidRPr="00233156" w:rsidRDefault="00443F16" w:rsidP="004217B3">
            <w:pPr>
              <w:spacing w:before="0" w:after="60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 xml:space="preserve">Via elektronisk </w:t>
            </w:r>
            <w:r w:rsidR="0093024A">
              <w:rPr>
                <w:rFonts w:ascii="Constantia" w:hAnsi="Constantia"/>
                <w:sz w:val="18"/>
                <w:szCs w:val="18"/>
              </w:rPr>
              <w:t>kodelås med personlig</w:t>
            </w:r>
            <w:r w:rsidR="00A8703D">
              <w:rPr>
                <w:rFonts w:ascii="Constantia" w:hAnsi="Constantia"/>
                <w:sz w:val="18"/>
                <w:szCs w:val="18"/>
              </w:rPr>
              <w:t xml:space="preserve"> </w:t>
            </w:r>
            <w:r w:rsidR="0093024A">
              <w:rPr>
                <w:rFonts w:ascii="Constantia" w:hAnsi="Constantia"/>
                <w:sz w:val="18"/>
                <w:szCs w:val="18"/>
              </w:rPr>
              <w:t>kode</w:t>
            </w:r>
            <w:r w:rsidR="00A8703D">
              <w:rPr>
                <w:rFonts w:ascii="Constantia" w:hAnsi="Constantia"/>
                <w:sz w:val="18"/>
                <w:szCs w:val="18"/>
              </w:rPr>
              <w:t xml:space="preserve"> gitt ved oppstart leieforhold</w:t>
            </w:r>
            <w:r w:rsidR="0093024A">
              <w:rPr>
                <w:rFonts w:ascii="Constantia" w:hAnsi="Constantia"/>
                <w:sz w:val="18"/>
                <w:szCs w:val="18"/>
              </w:rPr>
              <w:t>. Tilgang</w:t>
            </w:r>
            <w:r w:rsidR="00A8703D">
              <w:rPr>
                <w:rFonts w:ascii="Constantia" w:hAnsi="Constantia"/>
                <w:sz w:val="18"/>
                <w:szCs w:val="18"/>
              </w:rPr>
              <w:t xml:space="preserve"> begrenses til tidsrommet </w:t>
            </w:r>
            <w:proofErr w:type="spellStart"/>
            <w:r w:rsidR="0093024A">
              <w:rPr>
                <w:rFonts w:ascii="Constantia" w:hAnsi="Constantia"/>
                <w:sz w:val="18"/>
                <w:szCs w:val="18"/>
              </w:rPr>
              <w:t>kl</w:t>
            </w:r>
            <w:proofErr w:type="spellEnd"/>
            <w:r w:rsidR="0093024A">
              <w:rPr>
                <w:rFonts w:ascii="Constantia" w:hAnsi="Constantia"/>
                <w:sz w:val="18"/>
                <w:szCs w:val="18"/>
              </w:rPr>
              <w:t xml:space="preserve"> </w:t>
            </w:r>
            <w:r w:rsidR="00A8703D">
              <w:rPr>
                <w:rFonts w:ascii="Constantia" w:hAnsi="Constantia"/>
                <w:sz w:val="18"/>
                <w:szCs w:val="18"/>
              </w:rPr>
              <w:t>07.00 – 23.00 alle dager.</w:t>
            </w:r>
          </w:p>
        </w:tc>
      </w:tr>
      <w:tr w:rsidR="00E2153D" w:rsidRPr="00233156" w14:paraId="06AD5F32" w14:textId="77777777" w:rsidTr="00E2153D">
        <w:tc>
          <w:tcPr>
            <w:tcW w:w="2836" w:type="dxa"/>
            <w:shd w:val="clear" w:color="auto" w:fill="F2F2F2" w:themeFill="background1" w:themeFillShade="F2"/>
          </w:tcPr>
          <w:p w14:paraId="5734BD91" w14:textId="5362F440" w:rsidR="00E2153D" w:rsidRDefault="00E2153D" w:rsidP="004217B3">
            <w:pPr>
              <w:spacing w:after="60"/>
              <w:rPr>
                <w:rFonts w:ascii="Constantia" w:hAnsi="Constantia"/>
                <w:b/>
                <w:sz w:val="18"/>
                <w:szCs w:val="18"/>
              </w:rPr>
            </w:pPr>
            <w:r>
              <w:rPr>
                <w:rFonts w:ascii="Constantia" w:hAnsi="Constantia"/>
                <w:b/>
                <w:sz w:val="18"/>
                <w:szCs w:val="18"/>
              </w:rPr>
              <w:t>Avslutning av leieforholdet:</w:t>
            </w:r>
          </w:p>
        </w:tc>
        <w:tc>
          <w:tcPr>
            <w:tcW w:w="6804" w:type="dxa"/>
          </w:tcPr>
          <w:p w14:paraId="1D59520C" w14:textId="26B1AC6F" w:rsidR="00E2153D" w:rsidRDefault="00E2153D" w:rsidP="004217B3">
            <w:pPr>
              <w:spacing w:after="60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 xml:space="preserve">Ved avslutning av leieforholdet plikter leietaker å </w:t>
            </w:r>
            <w:r w:rsidR="001B78ED">
              <w:rPr>
                <w:rFonts w:ascii="Constantia" w:hAnsi="Constantia"/>
                <w:sz w:val="18"/>
                <w:szCs w:val="18"/>
              </w:rPr>
              <w:t xml:space="preserve">etterlate lokalene i slik stand de var ved oppstart av leieforholdet. Alle eiendeler inkludert </w:t>
            </w:r>
            <w:r w:rsidR="008B4529">
              <w:rPr>
                <w:rFonts w:ascii="Constantia" w:hAnsi="Constantia"/>
                <w:sz w:val="18"/>
                <w:szCs w:val="18"/>
              </w:rPr>
              <w:t xml:space="preserve">avfall/søppel skal fjernes fra lokalene ved utrydding av minilager. Manglende rydding </w:t>
            </w:r>
            <w:r w:rsidR="000009F5">
              <w:rPr>
                <w:rFonts w:ascii="Constantia" w:hAnsi="Constantia"/>
                <w:sz w:val="18"/>
                <w:szCs w:val="18"/>
              </w:rPr>
              <w:t xml:space="preserve">vil bli fakturert på leietakers bekostning. Utleier vil kunne søke dekning for manglende leie </w:t>
            </w:r>
            <w:r w:rsidR="0095177F">
              <w:rPr>
                <w:rFonts w:ascii="Constantia" w:hAnsi="Constantia"/>
                <w:sz w:val="18"/>
                <w:szCs w:val="18"/>
              </w:rPr>
              <w:t xml:space="preserve">og eventuelle andre kostnader oppstått i leieforholdet </w:t>
            </w:r>
            <w:r w:rsidR="000009F5">
              <w:rPr>
                <w:rFonts w:ascii="Constantia" w:hAnsi="Constantia"/>
                <w:sz w:val="18"/>
                <w:szCs w:val="18"/>
              </w:rPr>
              <w:t xml:space="preserve">ved salg av </w:t>
            </w:r>
            <w:r w:rsidR="0095177F">
              <w:rPr>
                <w:rFonts w:ascii="Constantia" w:hAnsi="Constantia"/>
                <w:sz w:val="18"/>
                <w:szCs w:val="18"/>
              </w:rPr>
              <w:t xml:space="preserve">leietakers </w:t>
            </w:r>
            <w:r w:rsidR="000009F5">
              <w:rPr>
                <w:rFonts w:ascii="Constantia" w:hAnsi="Constantia"/>
                <w:sz w:val="18"/>
                <w:szCs w:val="18"/>
              </w:rPr>
              <w:t>eiendeler</w:t>
            </w:r>
            <w:r w:rsidR="0095177F">
              <w:rPr>
                <w:rFonts w:ascii="Constantia" w:hAnsi="Constantia"/>
                <w:sz w:val="18"/>
                <w:szCs w:val="18"/>
              </w:rPr>
              <w:t>.</w:t>
            </w:r>
          </w:p>
        </w:tc>
      </w:tr>
      <w:tr w:rsidR="008E57DD" w:rsidRPr="00233156" w14:paraId="3192BB06" w14:textId="77777777" w:rsidTr="00E2153D">
        <w:tc>
          <w:tcPr>
            <w:tcW w:w="2836" w:type="dxa"/>
            <w:shd w:val="clear" w:color="auto" w:fill="F2F2F2" w:themeFill="background1" w:themeFillShade="F2"/>
          </w:tcPr>
          <w:p w14:paraId="0966AD1B" w14:textId="25CE2493" w:rsidR="008E57DD" w:rsidRPr="00233156" w:rsidRDefault="00221E89" w:rsidP="004217B3">
            <w:pPr>
              <w:spacing w:before="0" w:after="60" w:line="259" w:lineRule="auto"/>
              <w:rPr>
                <w:rFonts w:ascii="Constantia" w:hAnsi="Constantia"/>
                <w:b/>
                <w:sz w:val="18"/>
                <w:szCs w:val="18"/>
              </w:rPr>
            </w:pPr>
            <w:r>
              <w:rPr>
                <w:rFonts w:ascii="Constantia" w:hAnsi="Constantia"/>
                <w:b/>
                <w:sz w:val="18"/>
                <w:szCs w:val="18"/>
              </w:rPr>
              <w:t>Ansvar</w:t>
            </w:r>
            <w:r w:rsidR="00783C1E">
              <w:rPr>
                <w:rFonts w:ascii="Constantia" w:hAnsi="Constantia"/>
                <w:b/>
                <w:sz w:val="18"/>
                <w:szCs w:val="18"/>
              </w:rPr>
              <w:t xml:space="preserve"> leietaker</w:t>
            </w:r>
            <w:r w:rsidR="008E57DD" w:rsidRPr="00233156">
              <w:rPr>
                <w:rFonts w:ascii="Constantia" w:hAnsi="Constantia"/>
                <w:b/>
                <w:sz w:val="18"/>
                <w:szCs w:val="18"/>
                <w:lang w:bidi="nb-NO"/>
              </w:rPr>
              <w:t>:</w:t>
            </w:r>
          </w:p>
        </w:tc>
        <w:tc>
          <w:tcPr>
            <w:tcW w:w="6804" w:type="dxa"/>
          </w:tcPr>
          <w:p w14:paraId="4458932E" w14:textId="6B1A34AC" w:rsidR="008E57DD" w:rsidRDefault="004E1078" w:rsidP="004217B3">
            <w:pPr>
              <w:spacing w:before="0" w:after="60" w:line="259" w:lineRule="auto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 xml:space="preserve">All lagring foregår på leietakers risiko. Leietaker kan ikke lagre mat, produkter </w:t>
            </w:r>
            <w:r w:rsidR="0004332D">
              <w:rPr>
                <w:rFonts w:ascii="Constantia" w:hAnsi="Constantia"/>
                <w:sz w:val="18"/>
                <w:szCs w:val="18"/>
              </w:rPr>
              <w:t>med sterk lukt, dyr, farlige væsker eller gods, utstyr med risiko for oljelekkasjer</w:t>
            </w:r>
            <w:r w:rsidR="0099054D">
              <w:rPr>
                <w:rFonts w:ascii="Constantia" w:hAnsi="Constantia"/>
                <w:sz w:val="18"/>
                <w:szCs w:val="18"/>
              </w:rPr>
              <w:t xml:space="preserve"> </w:t>
            </w:r>
            <w:proofErr w:type="gramStart"/>
            <w:r w:rsidR="0099054D">
              <w:rPr>
                <w:rFonts w:ascii="Constantia" w:hAnsi="Constantia"/>
                <w:sz w:val="18"/>
                <w:szCs w:val="18"/>
              </w:rPr>
              <w:t>o.l..</w:t>
            </w:r>
            <w:proofErr w:type="gramEnd"/>
            <w:r w:rsidR="0099054D">
              <w:rPr>
                <w:rFonts w:ascii="Constantia" w:hAnsi="Constantia"/>
                <w:sz w:val="18"/>
                <w:szCs w:val="18"/>
              </w:rPr>
              <w:t xml:space="preserve"> </w:t>
            </w:r>
            <w:r w:rsidR="0099054D">
              <w:rPr>
                <w:rFonts w:ascii="Constantia" w:hAnsi="Constantia"/>
                <w:sz w:val="18"/>
                <w:szCs w:val="18"/>
              </w:rPr>
              <w:lastRenderedPageBreak/>
              <w:t>Skader på minilageret er leietakers ansvar om disse skyldes feil bruk av minilageret eller</w:t>
            </w:r>
            <w:r w:rsidR="005D5EC4">
              <w:rPr>
                <w:rFonts w:ascii="Constantia" w:hAnsi="Constantia"/>
                <w:sz w:val="18"/>
                <w:szCs w:val="18"/>
              </w:rPr>
              <w:t xml:space="preserve"> skader leietaker påfører andre leietakeres eiendeler.</w:t>
            </w:r>
            <w:r w:rsidR="00620DA6">
              <w:rPr>
                <w:rFonts w:ascii="Constantia" w:hAnsi="Constantia"/>
                <w:sz w:val="18"/>
                <w:szCs w:val="18"/>
              </w:rPr>
              <w:t xml:space="preserve"> Leietaker har varslingsplikt ovenfor utleier uten ugrunnet opphold ved </w:t>
            </w:r>
            <w:r w:rsidR="008B2F03">
              <w:rPr>
                <w:rFonts w:ascii="Constantia" w:hAnsi="Constantia"/>
                <w:sz w:val="18"/>
                <w:szCs w:val="18"/>
              </w:rPr>
              <w:t>skader, lekkasjer eller andre svikter som ikke er normale knyttet til minilageret.</w:t>
            </w:r>
          </w:p>
          <w:p w14:paraId="67639914" w14:textId="5CD024F7" w:rsidR="00F9420C" w:rsidRDefault="008A2A21" w:rsidP="004217B3">
            <w:pPr>
              <w:spacing w:before="0" w:after="60" w:line="259" w:lineRule="auto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Låse etter seg ved besøkt til lageret.</w:t>
            </w:r>
          </w:p>
          <w:p w14:paraId="30261175" w14:textId="77777777" w:rsidR="007C17AE" w:rsidRDefault="00942235" w:rsidP="004217B3">
            <w:pPr>
              <w:spacing w:before="0" w:after="60" w:line="259" w:lineRule="auto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Utleier har rett på tilgang til minilager for å gjennomføre nødvendige utbedringer uten godkjenning fra l</w:t>
            </w:r>
            <w:r w:rsidR="007C17AE">
              <w:rPr>
                <w:rFonts w:ascii="Constantia" w:hAnsi="Constantia"/>
                <w:sz w:val="18"/>
                <w:szCs w:val="18"/>
              </w:rPr>
              <w:t>eietake</w:t>
            </w:r>
            <w:r>
              <w:rPr>
                <w:rFonts w:ascii="Constantia" w:hAnsi="Constantia"/>
                <w:sz w:val="18"/>
                <w:szCs w:val="18"/>
              </w:rPr>
              <w:t>r.</w:t>
            </w:r>
          </w:p>
          <w:p w14:paraId="430BAA58" w14:textId="0A65EF39" w:rsidR="00E54383" w:rsidRPr="00233156" w:rsidRDefault="00E54383" w:rsidP="004217B3">
            <w:pPr>
              <w:spacing w:before="0" w:after="60" w:line="259" w:lineRule="auto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Bodens anses ikke som utflyttet for lås er fjernet og lagerlokale tømt og rengjort.</w:t>
            </w:r>
          </w:p>
        </w:tc>
      </w:tr>
      <w:tr w:rsidR="00783C1E" w:rsidRPr="00233156" w14:paraId="6B96BCC4" w14:textId="77777777" w:rsidTr="00E2153D">
        <w:tc>
          <w:tcPr>
            <w:tcW w:w="2836" w:type="dxa"/>
            <w:shd w:val="clear" w:color="auto" w:fill="F2F2F2" w:themeFill="background1" w:themeFillShade="F2"/>
          </w:tcPr>
          <w:p w14:paraId="1B07092B" w14:textId="61BDAE64" w:rsidR="00783C1E" w:rsidRDefault="00783C1E" w:rsidP="004217B3">
            <w:pPr>
              <w:spacing w:after="60"/>
              <w:rPr>
                <w:rFonts w:ascii="Constantia" w:hAnsi="Constantia"/>
                <w:b/>
                <w:sz w:val="18"/>
                <w:szCs w:val="18"/>
              </w:rPr>
            </w:pPr>
            <w:r>
              <w:rPr>
                <w:rFonts w:ascii="Constantia" w:hAnsi="Constantia"/>
                <w:b/>
                <w:sz w:val="18"/>
                <w:szCs w:val="18"/>
              </w:rPr>
              <w:lastRenderedPageBreak/>
              <w:t>Ansvar utleier:</w:t>
            </w:r>
          </w:p>
        </w:tc>
        <w:tc>
          <w:tcPr>
            <w:tcW w:w="6804" w:type="dxa"/>
          </w:tcPr>
          <w:p w14:paraId="42D1E10B" w14:textId="77777777" w:rsidR="00783C1E" w:rsidRDefault="00192C3D" w:rsidP="004217B3">
            <w:pPr>
              <w:spacing w:after="60"/>
              <w:rPr>
                <w:rFonts w:ascii="Constantia" w:hAnsi="Constantia"/>
                <w:sz w:val="18"/>
                <w:szCs w:val="18"/>
              </w:rPr>
            </w:pPr>
            <w:proofErr w:type="gramStart"/>
            <w:r>
              <w:rPr>
                <w:rFonts w:ascii="Constantia" w:hAnsi="Constantia"/>
                <w:sz w:val="18"/>
                <w:szCs w:val="18"/>
              </w:rPr>
              <w:t>Besørge</w:t>
            </w:r>
            <w:proofErr w:type="gramEnd"/>
            <w:r>
              <w:rPr>
                <w:rFonts w:ascii="Constantia" w:hAnsi="Constantia"/>
                <w:sz w:val="18"/>
                <w:szCs w:val="18"/>
              </w:rPr>
              <w:t xml:space="preserve"> tilgang til minilager inkludert snøbrøyting om nødvendig</w:t>
            </w:r>
            <w:r w:rsidR="000F5B39">
              <w:rPr>
                <w:rFonts w:ascii="Constantia" w:hAnsi="Constantia"/>
                <w:sz w:val="18"/>
                <w:szCs w:val="18"/>
              </w:rPr>
              <w:t>.</w:t>
            </w:r>
          </w:p>
          <w:p w14:paraId="39F9AA06" w14:textId="74C2B530" w:rsidR="000F5B39" w:rsidRDefault="000F5B39" w:rsidP="004217B3">
            <w:pPr>
              <w:spacing w:after="60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Lys i, og vedlikehold av, lagerområde og lokaler.</w:t>
            </w:r>
          </w:p>
          <w:p w14:paraId="6CADE826" w14:textId="752637C0" w:rsidR="003C6C42" w:rsidRDefault="003C6C42" w:rsidP="004217B3">
            <w:pPr>
              <w:spacing w:after="60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 xml:space="preserve">Sikre </w:t>
            </w:r>
            <w:r w:rsidR="00264FDF">
              <w:rPr>
                <w:rFonts w:ascii="Constantia" w:hAnsi="Constantia"/>
                <w:sz w:val="18"/>
                <w:szCs w:val="18"/>
              </w:rPr>
              <w:t xml:space="preserve">for tilgang til </w:t>
            </w:r>
            <w:r>
              <w:rPr>
                <w:rFonts w:ascii="Constantia" w:hAnsi="Constantia"/>
                <w:sz w:val="18"/>
                <w:szCs w:val="18"/>
              </w:rPr>
              <w:t xml:space="preserve">nødvendig utstyr for brannvarsling og </w:t>
            </w:r>
            <w:r w:rsidR="00264FDF">
              <w:rPr>
                <w:rFonts w:ascii="Constantia" w:hAnsi="Constantia"/>
                <w:sz w:val="18"/>
                <w:szCs w:val="18"/>
              </w:rPr>
              <w:t>-slukning.</w:t>
            </w:r>
          </w:p>
          <w:p w14:paraId="77F776D5" w14:textId="6AEBD13C" w:rsidR="000F5B39" w:rsidRDefault="00264FDF" w:rsidP="00F026D6">
            <w:pPr>
              <w:spacing w:after="60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Forsikring av lokalene</w:t>
            </w:r>
            <w:r w:rsidR="00735C9D">
              <w:rPr>
                <w:rFonts w:ascii="Constantia" w:hAnsi="Constantia"/>
                <w:sz w:val="18"/>
                <w:szCs w:val="18"/>
              </w:rPr>
              <w:t xml:space="preserve">. </w:t>
            </w:r>
          </w:p>
        </w:tc>
      </w:tr>
      <w:tr w:rsidR="008E57DD" w:rsidRPr="00233156" w14:paraId="4A1BC139" w14:textId="77777777" w:rsidTr="00E2153D">
        <w:tc>
          <w:tcPr>
            <w:tcW w:w="2836" w:type="dxa"/>
            <w:shd w:val="clear" w:color="auto" w:fill="F2F2F2" w:themeFill="background1" w:themeFillShade="F2"/>
          </w:tcPr>
          <w:p w14:paraId="651DB2D7" w14:textId="0FEA345D" w:rsidR="008E57DD" w:rsidRPr="00233156" w:rsidRDefault="00F026D6" w:rsidP="004217B3">
            <w:pPr>
              <w:spacing w:before="0" w:after="60"/>
              <w:rPr>
                <w:rFonts w:ascii="Constantia" w:hAnsi="Constantia"/>
                <w:b/>
                <w:sz w:val="18"/>
                <w:szCs w:val="18"/>
              </w:rPr>
            </w:pPr>
            <w:r>
              <w:rPr>
                <w:rFonts w:ascii="Constantia" w:hAnsi="Constantia"/>
                <w:b/>
                <w:sz w:val="18"/>
                <w:szCs w:val="18"/>
              </w:rPr>
              <w:t>Force majeure</w:t>
            </w:r>
            <w:r w:rsidR="008E57DD" w:rsidRPr="00233156">
              <w:rPr>
                <w:rFonts w:ascii="Constantia" w:hAnsi="Constantia"/>
                <w:b/>
                <w:sz w:val="18"/>
                <w:szCs w:val="18"/>
              </w:rPr>
              <w:t>:</w:t>
            </w:r>
          </w:p>
        </w:tc>
        <w:tc>
          <w:tcPr>
            <w:tcW w:w="6804" w:type="dxa"/>
          </w:tcPr>
          <w:p w14:paraId="3F62BDE5" w14:textId="0DA41730" w:rsidR="008E57DD" w:rsidRPr="00233156" w:rsidRDefault="00F026D6" w:rsidP="00F026D6">
            <w:pPr>
              <w:spacing w:after="60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 xml:space="preserve">Ved brann eller andre uforutsette hendelser går avtalen til umiddelbart opphør. I </w:t>
            </w:r>
            <w:r w:rsidR="00F9420C">
              <w:rPr>
                <w:rFonts w:ascii="Constantia" w:hAnsi="Constantia"/>
                <w:sz w:val="18"/>
                <w:szCs w:val="18"/>
              </w:rPr>
              <w:t xml:space="preserve">et </w:t>
            </w:r>
            <w:r>
              <w:rPr>
                <w:rFonts w:ascii="Constantia" w:hAnsi="Constantia"/>
                <w:sz w:val="18"/>
                <w:szCs w:val="18"/>
              </w:rPr>
              <w:t>slik</w:t>
            </w:r>
            <w:r w:rsidR="00F9420C">
              <w:rPr>
                <w:rFonts w:ascii="Constantia" w:hAnsi="Constantia"/>
                <w:sz w:val="18"/>
                <w:szCs w:val="18"/>
              </w:rPr>
              <w:t xml:space="preserve">t </w:t>
            </w:r>
            <w:r>
              <w:rPr>
                <w:rFonts w:ascii="Constantia" w:hAnsi="Constantia"/>
                <w:sz w:val="18"/>
                <w:szCs w:val="18"/>
              </w:rPr>
              <w:t xml:space="preserve">tilfelle har </w:t>
            </w:r>
            <w:r w:rsidR="00F9420C">
              <w:rPr>
                <w:rFonts w:ascii="Constantia" w:hAnsi="Constantia"/>
                <w:sz w:val="18"/>
                <w:szCs w:val="18"/>
              </w:rPr>
              <w:t xml:space="preserve">ikke </w:t>
            </w:r>
            <w:r>
              <w:rPr>
                <w:rFonts w:ascii="Constantia" w:hAnsi="Constantia"/>
                <w:sz w:val="18"/>
                <w:szCs w:val="18"/>
              </w:rPr>
              <w:t>utleier ansvar for å stille alternative lokaler til disposisjon.</w:t>
            </w:r>
          </w:p>
        </w:tc>
      </w:tr>
      <w:tr w:rsidR="008E57DD" w:rsidRPr="00233156" w14:paraId="6D23FCDC" w14:textId="77777777" w:rsidTr="00E2153D">
        <w:tc>
          <w:tcPr>
            <w:tcW w:w="2836" w:type="dxa"/>
            <w:shd w:val="clear" w:color="auto" w:fill="F2F2F2" w:themeFill="background1" w:themeFillShade="F2"/>
          </w:tcPr>
          <w:p w14:paraId="25D0890A" w14:textId="6258BE56" w:rsidR="008E57DD" w:rsidRPr="00233156" w:rsidRDefault="008A2A21" w:rsidP="004217B3">
            <w:pPr>
              <w:spacing w:before="0" w:after="60"/>
              <w:rPr>
                <w:rFonts w:ascii="Constantia" w:hAnsi="Constantia"/>
                <w:b/>
                <w:sz w:val="18"/>
                <w:szCs w:val="18"/>
              </w:rPr>
            </w:pPr>
            <w:r>
              <w:rPr>
                <w:rFonts w:ascii="Constantia" w:hAnsi="Constantia"/>
                <w:b/>
                <w:sz w:val="18"/>
                <w:szCs w:val="18"/>
              </w:rPr>
              <w:t>Andre forhold</w:t>
            </w:r>
            <w:r w:rsidR="008E57DD" w:rsidRPr="00233156">
              <w:rPr>
                <w:rFonts w:ascii="Constantia" w:hAnsi="Constantia"/>
                <w:b/>
                <w:sz w:val="18"/>
                <w:szCs w:val="18"/>
              </w:rPr>
              <w:t>:</w:t>
            </w:r>
          </w:p>
        </w:tc>
        <w:tc>
          <w:tcPr>
            <w:tcW w:w="6804" w:type="dxa"/>
          </w:tcPr>
          <w:p w14:paraId="4C261C99" w14:textId="44E33D2C" w:rsidR="008E57DD" w:rsidRPr="00233156" w:rsidRDefault="008A2A21" w:rsidP="004217B3">
            <w:pPr>
              <w:spacing w:before="0" w:after="60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 xml:space="preserve">Utleier </w:t>
            </w:r>
            <w:r w:rsidR="001B27DA">
              <w:rPr>
                <w:rFonts w:ascii="Constantia" w:hAnsi="Constantia"/>
                <w:sz w:val="18"/>
                <w:szCs w:val="18"/>
              </w:rPr>
              <w:t xml:space="preserve">har videoovervåkning av lokalene og leietaker samtykker </w:t>
            </w:r>
            <w:r w:rsidR="00E2153D">
              <w:rPr>
                <w:rFonts w:ascii="Constantia" w:hAnsi="Constantia"/>
                <w:sz w:val="18"/>
                <w:szCs w:val="18"/>
              </w:rPr>
              <w:t xml:space="preserve">til å bli </w:t>
            </w:r>
            <w:r w:rsidR="00E54383">
              <w:rPr>
                <w:rFonts w:ascii="Constantia" w:hAnsi="Constantia"/>
                <w:sz w:val="18"/>
                <w:szCs w:val="18"/>
              </w:rPr>
              <w:t>videoovervåket</w:t>
            </w:r>
            <w:r w:rsidR="00E2153D">
              <w:rPr>
                <w:rFonts w:ascii="Constantia" w:hAnsi="Constantia"/>
                <w:sz w:val="18"/>
                <w:szCs w:val="18"/>
              </w:rPr>
              <w:t xml:space="preserve"> ved opphold i lokalene.</w:t>
            </w:r>
          </w:p>
        </w:tc>
      </w:tr>
      <w:tr w:rsidR="003B19A8" w:rsidRPr="00233156" w14:paraId="5FA0D642" w14:textId="77777777" w:rsidTr="00E2153D">
        <w:tc>
          <w:tcPr>
            <w:tcW w:w="2836" w:type="dxa"/>
            <w:shd w:val="clear" w:color="auto" w:fill="F2F2F2" w:themeFill="background1" w:themeFillShade="F2"/>
          </w:tcPr>
          <w:p w14:paraId="18A8779D" w14:textId="76DFFA11" w:rsidR="003B19A8" w:rsidRPr="00233156" w:rsidRDefault="00210D8A" w:rsidP="004217B3">
            <w:pPr>
              <w:spacing w:before="0" w:after="60"/>
              <w:rPr>
                <w:rFonts w:ascii="Constantia" w:hAnsi="Constantia"/>
                <w:b/>
                <w:sz w:val="18"/>
                <w:szCs w:val="18"/>
              </w:rPr>
            </w:pPr>
            <w:r>
              <w:rPr>
                <w:rFonts w:ascii="Constantia" w:hAnsi="Constantia"/>
                <w:b/>
                <w:sz w:val="18"/>
                <w:szCs w:val="18"/>
              </w:rPr>
              <w:t>Vedlegg</w:t>
            </w:r>
            <w:r w:rsidR="003B19A8" w:rsidRPr="00233156">
              <w:rPr>
                <w:rFonts w:ascii="Constantia" w:hAnsi="Constantia"/>
                <w:b/>
                <w:sz w:val="18"/>
                <w:szCs w:val="18"/>
              </w:rPr>
              <w:t>:</w:t>
            </w:r>
          </w:p>
        </w:tc>
        <w:tc>
          <w:tcPr>
            <w:tcW w:w="6804" w:type="dxa"/>
          </w:tcPr>
          <w:p w14:paraId="120186E6" w14:textId="0D668285" w:rsidR="00210D8A" w:rsidRPr="00233156" w:rsidRDefault="00210D8A" w:rsidP="004217B3">
            <w:pPr>
              <w:spacing w:before="0" w:after="60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Oversikt minilager</w:t>
            </w:r>
          </w:p>
        </w:tc>
      </w:tr>
      <w:tr w:rsidR="0057171D" w:rsidRPr="00233156" w14:paraId="25702142" w14:textId="77777777" w:rsidTr="00B53908">
        <w:trPr>
          <w:trHeight w:val="941"/>
        </w:trPr>
        <w:tc>
          <w:tcPr>
            <w:tcW w:w="2836" w:type="dxa"/>
            <w:shd w:val="clear" w:color="auto" w:fill="F2F2F2" w:themeFill="background1" w:themeFillShade="F2"/>
          </w:tcPr>
          <w:p w14:paraId="38487E5D" w14:textId="77777777" w:rsidR="0057171D" w:rsidRPr="00233156" w:rsidRDefault="0057171D" w:rsidP="004217B3">
            <w:pPr>
              <w:spacing w:before="0" w:after="60"/>
              <w:rPr>
                <w:rFonts w:ascii="Constantia" w:hAnsi="Constantia"/>
                <w:b/>
                <w:sz w:val="18"/>
                <w:szCs w:val="18"/>
              </w:rPr>
            </w:pPr>
            <w:r w:rsidRPr="00233156">
              <w:rPr>
                <w:rFonts w:ascii="Constantia" w:hAnsi="Constantia"/>
                <w:b/>
                <w:sz w:val="18"/>
                <w:szCs w:val="18"/>
              </w:rPr>
              <w:t>Andre særlige bestemmelser:</w:t>
            </w:r>
          </w:p>
        </w:tc>
        <w:tc>
          <w:tcPr>
            <w:tcW w:w="6804" w:type="dxa"/>
          </w:tcPr>
          <w:sdt>
            <w:sdtPr>
              <w:rPr>
                <w:rFonts w:ascii="Constantia" w:hAnsi="Constantia"/>
                <w:sz w:val="18"/>
                <w:szCs w:val="18"/>
              </w:rPr>
              <w:id w:val="-611968620"/>
              <w:placeholder>
                <w:docPart w:val="9E0A2C304ADE49B99EDB0E328B9B60F6"/>
              </w:placeholder>
              <w:temporary/>
              <w:showingPlcHdr/>
              <w:text/>
            </w:sdtPr>
            <w:sdtEndPr/>
            <w:sdtContent>
              <w:p w14:paraId="50248E33" w14:textId="77777777" w:rsidR="0057171D" w:rsidRPr="00233156" w:rsidRDefault="0057171D" w:rsidP="004217B3">
                <w:pPr>
                  <w:spacing w:before="0" w:after="60"/>
                  <w:rPr>
                    <w:rFonts w:ascii="Constantia" w:eastAsia="MS Mincho" w:hAnsi="Constantia"/>
                    <w:lang w:eastAsia="en-US"/>
                  </w:rPr>
                </w:pPr>
                <w:r w:rsidRPr="009A1A4B">
                  <w:rPr>
                    <w:rStyle w:val="Plassholdertekst"/>
                    <w:rFonts w:ascii="Constantia" w:hAnsi="Constantia"/>
                  </w:rPr>
                  <w:t>Fyll u</w:t>
                </w:r>
                <w:r>
                  <w:rPr>
                    <w:rStyle w:val="Plassholdertekst"/>
                    <w:rFonts w:ascii="Constantia" w:hAnsi="Constantia"/>
                  </w:rPr>
                  <w:t>t</w:t>
                </w:r>
              </w:p>
            </w:sdtContent>
          </w:sdt>
        </w:tc>
      </w:tr>
    </w:tbl>
    <w:p w14:paraId="1EE284C3" w14:textId="77777777" w:rsidR="004D7D90" w:rsidRDefault="004D7D90" w:rsidP="0057171D">
      <w:pPr>
        <w:rPr>
          <w:rFonts w:ascii="Constantia" w:hAnsi="Constantia"/>
          <w:sz w:val="18"/>
          <w:szCs w:val="18"/>
        </w:rPr>
      </w:pPr>
    </w:p>
    <w:tbl>
      <w:tblPr>
        <w:tblStyle w:val="Rutenettabelllys"/>
        <w:tblW w:w="96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4384"/>
        <w:gridCol w:w="5234"/>
      </w:tblGrid>
      <w:tr w:rsidR="00210D8A" w:rsidRPr="00233156" w14:paraId="4E05DDB3" w14:textId="77777777" w:rsidTr="009D0A28">
        <w:trPr>
          <w:trHeight w:val="291"/>
        </w:trPr>
        <w:tc>
          <w:tcPr>
            <w:tcW w:w="9618" w:type="dxa"/>
            <w:gridSpan w:val="2"/>
            <w:shd w:val="clear" w:color="auto" w:fill="F2F2F2" w:themeFill="background1" w:themeFillShade="F2"/>
          </w:tcPr>
          <w:p w14:paraId="7CE3E645" w14:textId="515520DD" w:rsidR="00210D8A" w:rsidRPr="00210D8A" w:rsidRDefault="00210D8A" w:rsidP="00210D8A">
            <w:pPr>
              <w:pStyle w:val="Listeavsnitt"/>
              <w:numPr>
                <w:ilvl w:val="0"/>
                <w:numId w:val="3"/>
              </w:numPr>
              <w:spacing w:after="60"/>
              <w:rPr>
                <w:rFonts w:ascii="Constantia" w:eastAsia="MS Gothic" w:hAnsi="Constantia"/>
              </w:rPr>
            </w:pPr>
            <w:r w:rsidRPr="00210D8A">
              <w:rPr>
                <w:rFonts w:ascii="Constantia" w:hAnsi="Constantia"/>
                <w:b/>
              </w:rPr>
              <w:t>Aksept og signatur</w:t>
            </w:r>
          </w:p>
        </w:tc>
      </w:tr>
      <w:tr w:rsidR="00210D8A" w:rsidRPr="00233156" w14:paraId="21CF2CB1" w14:textId="77777777" w:rsidTr="009D0A28">
        <w:trPr>
          <w:trHeight w:val="272"/>
        </w:trPr>
        <w:tc>
          <w:tcPr>
            <w:tcW w:w="4384" w:type="dxa"/>
            <w:shd w:val="clear" w:color="auto" w:fill="F2F2F2" w:themeFill="background1" w:themeFillShade="F2"/>
          </w:tcPr>
          <w:p w14:paraId="37DA1644" w14:textId="77777777" w:rsidR="00210D8A" w:rsidRPr="00233156" w:rsidRDefault="00210D8A" w:rsidP="00F03922">
            <w:pPr>
              <w:spacing w:before="0" w:after="60"/>
              <w:rPr>
                <w:rFonts w:ascii="Constantia" w:hAnsi="Constantia"/>
                <w:b/>
                <w:sz w:val="18"/>
                <w:szCs w:val="18"/>
              </w:rPr>
            </w:pPr>
            <w:r>
              <w:rPr>
                <w:rFonts w:ascii="Constantia" w:hAnsi="Constantia"/>
                <w:b/>
                <w:sz w:val="18"/>
                <w:szCs w:val="18"/>
              </w:rPr>
              <w:t>Avtalen inkludert vilkår er lest og akseptert</w:t>
            </w:r>
            <w:r w:rsidRPr="00233156">
              <w:rPr>
                <w:rFonts w:ascii="Constantia" w:hAnsi="Constantia"/>
                <w:b/>
                <w:sz w:val="18"/>
                <w:szCs w:val="18"/>
              </w:rPr>
              <w:t>:</w:t>
            </w:r>
          </w:p>
        </w:tc>
        <w:tc>
          <w:tcPr>
            <w:tcW w:w="5233" w:type="dxa"/>
          </w:tcPr>
          <w:p w14:paraId="4494F6DC" w14:textId="77777777" w:rsidR="00210D8A" w:rsidRPr="00233156" w:rsidRDefault="005D4F47" w:rsidP="00F03922">
            <w:pPr>
              <w:spacing w:before="0" w:after="60"/>
              <w:rPr>
                <w:rFonts w:ascii="Constantia" w:hAnsi="Constantia"/>
                <w:sz w:val="18"/>
                <w:szCs w:val="18"/>
              </w:rPr>
            </w:pPr>
            <w:sdt>
              <w:sdtPr>
                <w:rPr>
                  <w:rFonts w:ascii="Constantia" w:eastAsia="MS Gothic" w:hAnsi="Constantia"/>
                  <w:sz w:val="18"/>
                  <w:szCs w:val="18"/>
                </w:rPr>
                <w:id w:val="4784250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10D8A" w:rsidRPr="0023315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10D8A" w:rsidRPr="00233156">
              <w:rPr>
                <w:rFonts w:ascii="Constantia" w:eastAsia="MS Gothic" w:hAnsi="Constantia"/>
                <w:sz w:val="18"/>
                <w:szCs w:val="18"/>
              </w:rPr>
              <w:t xml:space="preserve">Ja   </w:t>
            </w:r>
            <w:sdt>
              <w:sdtPr>
                <w:rPr>
                  <w:rFonts w:ascii="Constantia" w:eastAsia="MS Gothic" w:hAnsi="Constantia"/>
                  <w:sz w:val="18"/>
                  <w:szCs w:val="18"/>
                </w:rPr>
                <w:id w:val="1035083442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210D8A" w:rsidRPr="0023315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10D8A" w:rsidRPr="00233156">
              <w:rPr>
                <w:rFonts w:ascii="Constantia" w:eastAsia="MS Gothic" w:hAnsi="Constantia"/>
                <w:sz w:val="18"/>
                <w:szCs w:val="18"/>
              </w:rPr>
              <w:t>Nei</w:t>
            </w:r>
          </w:p>
        </w:tc>
      </w:tr>
      <w:tr w:rsidR="00210D8A" w:rsidRPr="003C65BA" w14:paraId="5709AA18" w14:textId="77777777" w:rsidTr="009D0A28">
        <w:trPr>
          <w:trHeight w:val="405"/>
        </w:trPr>
        <w:tc>
          <w:tcPr>
            <w:tcW w:w="4384" w:type="dxa"/>
            <w:shd w:val="clear" w:color="auto" w:fill="F2F2F2" w:themeFill="background1" w:themeFillShade="F2"/>
          </w:tcPr>
          <w:p w14:paraId="23F242D1" w14:textId="77777777" w:rsidR="00210D8A" w:rsidRPr="00233156" w:rsidRDefault="00210D8A" w:rsidP="00F03922">
            <w:pPr>
              <w:spacing w:after="60"/>
              <w:rPr>
                <w:rFonts w:ascii="Constantia" w:hAnsi="Constantia"/>
                <w:b/>
                <w:sz w:val="18"/>
                <w:szCs w:val="18"/>
              </w:rPr>
            </w:pPr>
            <w:r>
              <w:rPr>
                <w:rFonts w:ascii="Constantia" w:hAnsi="Constantia"/>
                <w:b/>
                <w:sz w:val="18"/>
                <w:szCs w:val="18"/>
              </w:rPr>
              <w:t>Signerende part:</w:t>
            </w:r>
          </w:p>
        </w:tc>
        <w:tc>
          <w:tcPr>
            <w:tcW w:w="5233" w:type="dxa"/>
          </w:tcPr>
          <w:sdt>
            <w:sdtPr>
              <w:rPr>
                <w:rFonts w:ascii="Constantia" w:hAnsi="Constantia"/>
                <w:sz w:val="18"/>
                <w:szCs w:val="18"/>
              </w:rPr>
              <w:id w:val="-807699162"/>
              <w:placeholder>
                <w:docPart w:val="B0E817B56E8A47A69DC28FB7D338C09D"/>
              </w:placeholder>
              <w:temporary/>
              <w:showingPlcHdr/>
              <w:text/>
            </w:sdtPr>
            <w:sdtEndPr/>
            <w:sdtContent>
              <w:p w14:paraId="1FFA0E77" w14:textId="77777777" w:rsidR="00210D8A" w:rsidRPr="003C65BA" w:rsidRDefault="00210D8A" w:rsidP="00F03922">
                <w:pPr>
                  <w:spacing w:before="0" w:after="60"/>
                  <w:rPr>
                    <w:rFonts w:ascii="Constantia" w:eastAsia="MS Mincho" w:hAnsi="Constantia"/>
                    <w:sz w:val="18"/>
                    <w:szCs w:val="18"/>
                    <w:lang w:eastAsia="en-US"/>
                  </w:rPr>
                </w:pPr>
                <w:r w:rsidRPr="009A1A4B">
                  <w:rPr>
                    <w:rStyle w:val="Plassholdertekst"/>
                    <w:rFonts w:ascii="Constantia" w:hAnsi="Constantia"/>
                  </w:rPr>
                  <w:t>Fyll u</w:t>
                </w:r>
                <w:r>
                  <w:rPr>
                    <w:rStyle w:val="Plassholdertekst"/>
                    <w:rFonts w:ascii="Constantia" w:hAnsi="Constantia"/>
                  </w:rPr>
                  <w:t>t</w:t>
                </w:r>
              </w:p>
            </w:sdtContent>
          </w:sdt>
        </w:tc>
      </w:tr>
      <w:tr w:rsidR="00210D8A" w14:paraId="4DD95BF5" w14:textId="77777777" w:rsidTr="009D0A28">
        <w:trPr>
          <w:trHeight w:val="578"/>
        </w:trPr>
        <w:tc>
          <w:tcPr>
            <w:tcW w:w="4384" w:type="dxa"/>
            <w:shd w:val="clear" w:color="auto" w:fill="F2F2F2" w:themeFill="background1" w:themeFillShade="F2"/>
          </w:tcPr>
          <w:p w14:paraId="28CF43C5" w14:textId="77777777" w:rsidR="00210D8A" w:rsidRPr="00233156" w:rsidRDefault="00210D8A" w:rsidP="00F03922">
            <w:pPr>
              <w:spacing w:after="60"/>
              <w:rPr>
                <w:rFonts w:ascii="Constantia" w:hAnsi="Constantia"/>
                <w:b/>
                <w:sz w:val="18"/>
                <w:szCs w:val="18"/>
              </w:rPr>
            </w:pPr>
            <w:r>
              <w:rPr>
                <w:rFonts w:ascii="Constantia" w:hAnsi="Constantia"/>
                <w:b/>
                <w:sz w:val="18"/>
                <w:szCs w:val="18"/>
              </w:rPr>
              <w:t>Signatur leietaker:</w:t>
            </w:r>
          </w:p>
        </w:tc>
        <w:tc>
          <w:tcPr>
            <w:tcW w:w="5233" w:type="dxa"/>
          </w:tcPr>
          <w:p w14:paraId="3267A95E" w14:textId="77777777" w:rsidR="00210D8A" w:rsidRDefault="00210D8A" w:rsidP="00F03922">
            <w:pPr>
              <w:spacing w:after="60"/>
              <w:rPr>
                <w:rFonts w:ascii="Constantia" w:eastAsia="MS Gothic" w:hAnsi="Constantia"/>
                <w:sz w:val="18"/>
                <w:szCs w:val="18"/>
              </w:rPr>
            </w:pPr>
          </w:p>
        </w:tc>
      </w:tr>
      <w:tr w:rsidR="00210D8A" w14:paraId="4111AF66" w14:textId="77777777" w:rsidTr="009D0A28">
        <w:trPr>
          <w:trHeight w:val="574"/>
        </w:trPr>
        <w:tc>
          <w:tcPr>
            <w:tcW w:w="4384" w:type="dxa"/>
            <w:shd w:val="clear" w:color="auto" w:fill="F2F2F2" w:themeFill="background1" w:themeFillShade="F2"/>
          </w:tcPr>
          <w:p w14:paraId="26A9938E" w14:textId="77777777" w:rsidR="00210D8A" w:rsidRDefault="00210D8A" w:rsidP="00F03922">
            <w:pPr>
              <w:spacing w:after="60"/>
              <w:rPr>
                <w:rFonts w:ascii="Constantia" w:hAnsi="Constantia"/>
                <w:b/>
                <w:sz w:val="18"/>
                <w:szCs w:val="18"/>
              </w:rPr>
            </w:pPr>
            <w:r>
              <w:rPr>
                <w:rFonts w:ascii="Constantia" w:hAnsi="Constantia"/>
                <w:b/>
                <w:sz w:val="18"/>
                <w:szCs w:val="18"/>
              </w:rPr>
              <w:t>Signatur utleier</w:t>
            </w:r>
          </w:p>
        </w:tc>
        <w:tc>
          <w:tcPr>
            <w:tcW w:w="5233" w:type="dxa"/>
          </w:tcPr>
          <w:p w14:paraId="528E8859" w14:textId="77777777" w:rsidR="00210D8A" w:rsidRDefault="00210D8A" w:rsidP="00F03922">
            <w:pPr>
              <w:spacing w:after="60"/>
              <w:rPr>
                <w:rFonts w:ascii="Constantia" w:eastAsia="MS Gothic" w:hAnsi="Constantia"/>
                <w:sz w:val="18"/>
                <w:szCs w:val="18"/>
              </w:rPr>
            </w:pPr>
          </w:p>
        </w:tc>
      </w:tr>
    </w:tbl>
    <w:p w14:paraId="75E3437B" w14:textId="14197FD0" w:rsidR="00B53908" w:rsidRPr="009D0A28" w:rsidRDefault="00856D45" w:rsidP="009D0A28">
      <w:pPr>
        <w:spacing w:before="120" w:after="0"/>
        <w:jc w:val="center"/>
        <w:rPr>
          <w:rFonts w:ascii="Constantia" w:hAnsi="Constantia"/>
          <w:sz w:val="18"/>
          <w:szCs w:val="18"/>
        </w:rPr>
      </w:pPr>
      <w:r w:rsidRPr="009D0A28">
        <w:rPr>
          <w:rFonts w:ascii="Constantia" w:hAnsi="Constantia"/>
          <w:b/>
          <w:bCs/>
          <w:sz w:val="24"/>
          <w:szCs w:val="24"/>
        </w:rPr>
        <w:t>Oversikt minilager</w:t>
      </w:r>
    </w:p>
    <w:p w14:paraId="488243A6" w14:textId="19A54F63" w:rsidR="00210D8A" w:rsidRPr="00C738FE" w:rsidRDefault="00856D45" w:rsidP="00B53908">
      <w:pPr>
        <w:jc w:val="center"/>
        <w:rPr>
          <w:rFonts w:ascii="Constantia" w:hAnsi="Constantia"/>
          <w:sz w:val="20"/>
          <w:szCs w:val="20"/>
        </w:rPr>
      </w:pPr>
      <w:r>
        <w:rPr>
          <w:noProof/>
        </w:rPr>
        <w:drawing>
          <wp:inline distT="0" distB="0" distL="0" distR="0" wp14:anchorId="51CA7162" wp14:editId="155A52A0">
            <wp:extent cx="4501980" cy="272857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" b="691"/>
                    <a:stretch/>
                  </pic:blipFill>
                  <pic:spPr bwMode="auto">
                    <a:xfrm>
                      <a:off x="0" y="0"/>
                      <a:ext cx="4583339" cy="277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10D8A" w:rsidRPr="00C738FE" w:rsidSect="00D27EBF">
      <w:type w:val="continuous"/>
      <w:pgSz w:w="11906" w:h="16838"/>
      <w:pgMar w:top="1560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54CD7" w14:textId="77777777" w:rsidR="00C54EA3" w:rsidRDefault="00C54EA3" w:rsidP="00F224A0">
      <w:pPr>
        <w:spacing w:after="0" w:line="240" w:lineRule="auto"/>
      </w:pPr>
      <w:r>
        <w:separator/>
      </w:r>
    </w:p>
  </w:endnote>
  <w:endnote w:type="continuationSeparator" w:id="0">
    <w:p w14:paraId="0B45EB8B" w14:textId="77777777" w:rsidR="00C54EA3" w:rsidRDefault="00C54EA3" w:rsidP="00F22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nstantia" w:hAnsi="Constantia"/>
        <w:sz w:val="18"/>
        <w:szCs w:val="24"/>
        <w:lang w:val="en-US"/>
      </w:rPr>
      <w:id w:val="474728407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sdt>
        <w:sdtPr>
          <w:rPr>
            <w:rFonts w:ascii="Constantia" w:hAnsi="Constantia"/>
            <w:sz w:val="18"/>
            <w:szCs w:val="24"/>
            <w:lang w:val="en-US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cs="Arial"/>
          </w:rPr>
        </w:sdtEndPr>
        <w:sdtContent>
          <w:p w14:paraId="342489B1" w14:textId="77777777" w:rsidR="00F224A0" w:rsidRPr="00F224A0" w:rsidRDefault="00F224A0">
            <w:pPr>
              <w:pStyle w:val="Bunntekst"/>
              <w:jc w:val="right"/>
              <w:rPr>
                <w:rFonts w:ascii="Constantia" w:hAnsi="Constantia"/>
                <w:sz w:val="18"/>
                <w:szCs w:val="24"/>
                <w:lang w:val="en-US"/>
              </w:rPr>
            </w:pPr>
          </w:p>
          <w:p w14:paraId="6E192E6A" w14:textId="05185BC8" w:rsidR="00F224A0" w:rsidRPr="00C54EA3" w:rsidRDefault="00C54EA3" w:rsidP="00F224A0">
            <w:pPr>
              <w:pStyle w:val="Bunntekst"/>
              <w:jc w:val="both"/>
              <w:rPr>
                <w:rFonts w:ascii="Constantia" w:hAnsi="Constantia" w:cs="Arial"/>
                <w:sz w:val="18"/>
                <w:szCs w:val="24"/>
              </w:rPr>
            </w:pPr>
            <w:r w:rsidRPr="00C54EA3">
              <w:rPr>
                <w:rFonts w:ascii="Constantia" w:hAnsi="Constantia"/>
                <w:sz w:val="18"/>
                <w:szCs w:val="24"/>
              </w:rPr>
              <w:t>TITO-EIENDOM AS</w:t>
            </w:r>
            <w:r w:rsidR="00F224A0" w:rsidRPr="00C54EA3">
              <w:rPr>
                <w:rFonts w:ascii="Constantia" w:hAnsi="Constantia" w:cs="Arial"/>
                <w:sz w:val="18"/>
                <w:szCs w:val="24"/>
              </w:rPr>
              <w:tab/>
            </w:r>
            <w:r w:rsidR="007172D0" w:rsidRPr="00C54EA3">
              <w:rPr>
                <w:rFonts w:ascii="Constantia" w:hAnsi="Constantia" w:cs="Arial"/>
                <w:sz w:val="18"/>
                <w:szCs w:val="24"/>
              </w:rPr>
              <w:t>Organisasjonsnr: 9</w:t>
            </w:r>
            <w:r w:rsidRPr="00C54EA3">
              <w:rPr>
                <w:rFonts w:ascii="Constantia" w:hAnsi="Constantia" w:cs="Arial"/>
                <w:sz w:val="18"/>
                <w:szCs w:val="24"/>
              </w:rPr>
              <w:t>29 415 426</w:t>
            </w:r>
            <w:r w:rsidR="00F224A0" w:rsidRPr="00C54EA3">
              <w:rPr>
                <w:rFonts w:ascii="Constantia" w:hAnsi="Constantia" w:cs="Arial"/>
                <w:sz w:val="18"/>
                <w:szCs w:val="24"/>
              </w:rPr>
              <w:tab/>
              <w:t xml:space="preserve">Side </w:t>
            </w:r>
            <w:r w:rsidR="00F224A0" w:rsidRPr="00C54EA3">
              <w:rPr>
                <w:rFonts w:ascii="Constantia" w:hAnsi="Constantia" w:cs="Arial"/>
                <w:sz w:val="18"/>
                <w:szCs w:val="24"/>
                <w:lang w:val="en-US"/>
              </w:rPr>
              <w:fldChar w:fldCharType="begin"/>
            </w:r>
            <w:r w:rsidR="00F224A0" w:rsidRPr="00C54EA3">
              <w:rPr>
                <w:rFonts w:ascii="Constantia" w:hAnsi="Constantia" w:cs="Arial"/>
                <w:sz w:val="18"/>
                <w:szCs w:val="24"/>
              </w:rPr>
              <w:instrText>PAGE</w:instrText>
            </w:r>
            <w:r w:rsidR="00F224A0" w:rsidRPr="00C54EA3">
              <w:rPr>
                <w:rFonts w:ascii="Constantia" w:hAnsi="Constantia" w:cs="Arial"/>
                <w:sz w:val="18"/>
                <w:szCs w:val="24"/>
                <w:lang w:val="en-US"/>
              </w:rPr>
              <w:fldChar w:fldCharType="separate"/>
            </w:r>
            <w:r w:rsidR="00F224A0" w:rsidRPr="00C54EA3">
              <w:rPr>
                <w:rFonts w:ascii="Constantia" w:hAnsi="Constantia" w:cs="Arial"/>
                <w:sz w:val="18"/>
                <w:szCs w:val="24"/>
              </w:rPr>
              <w:t>2</w:t>
            </w:r>
            <w:r w:rsidR="00F224A0" w:rsidRPr="00C54EA3">
              <w:rPr>
                <w:rFonts w:ascii="Constantia" w:hAnsi="Constantia" w:cs="Arial"/>
                <w:sz w:val="18"/>
                <w:szCs w:val="24"/>
                <w:lang w:val="en-US"/>
              </w:rPr>
              <w:fldChar w:fldCharType="end"/>
            </w:r>
            <w:r w:rsidR="00F224A0" w:rsidRPr="00C54EA3">
              <w:rPr>
                <w:rFonts w:ascii="Constantia" w:hAnsi="Constantia" w:cs="Arial"/>
                <w:sz w:val="18"/>
                <w:szCs w:val="24"/>
              </w:rPr>
              <w:t xml:space="preserve"> av </w:t>
            </w:r>
            <w:r w:rsidR="00F224A0" w:rsidRPr="00C54EA3">
              <w:rPr>
                <w:rFonts w:ascii="Constantia" w:hAnsi="Constantia" w:cs="Arial"/>
                <w:sz w:val="18"/>
                <w:szCs w:val="24"/>
                <w:lang w:val="en-US"/>
              </w:rPr>
              <w:fldChar w:fldCharType="begin"/>
            </w:r>
            <w:r w:rsidR="00F224A0" w:rsidRPr="00C54EA3">
              <w:rPr>
                <w:rFonts w:ascii="Constantia" w:hAnsi="Constantia" w:cs="Arial"/>
                <w:sz w:val="18"/>
                <w:szCs w:val="24"/>
              </w:rPr>
              <w:instrText>NUMPAGES</w:instrText>
            </w:r>
            <w:r w:rsidR="00F224A0" w:rsidRPr="00C54EA3">
              <w:rPr>
                <w:rFonts w:ascii="Constantia" w:hAnsi="Constantia" w:cs="Arial"/>
                <w:sz w:val="18"/>
                <w:szCs w:val="24"/>
                <w:lang w:val="en-US"/>
              </w:rPr>
              <w:fldChar w:fldCharType="separate"/>
            </w:r>
            <w:r w:rsidR="00F224A0" w:rsidRPr="00C54EA3">
              <w:rPr>
                <w:rFonts w:ascii="Constantia" w:hAnsi="Constantia" w:cs="Arial"/>
                <w:sz w:val="18"/>
                <w:szCs w:val="24"/>
              </w:rPr>
              <w:t>2</w:t>
            </w:r>
            <w:r w:rsidR="00F224A0" w:rsidRPr="00C54EA3">
              <w:rPr>
                <w:rFonts w:ascii="Constantia" w:hAnsi="Constantia" w:cs="Arial"/>
                <w:sz w:val="18"/>
                <w:szCs w:val="24"/>
                <w:lang w:val="en-US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CFD33" w14:textId="77777777" w:rsidR="00C54EA3" w:rsidRDefault="00C54EA3" w:rsidP="00F224A0">
      <w:pPr>
        <w:spacing w:after="0" w:line="240" w:lineRule="auto"/>
      </w:pPr>
      <w:r>
        <w:separator/>
      </w:r>
    </w:p>
  </w:footnote>
  <w:footnote w:type="continuationSeparator" w:id="0">
    <w:p w14:paraId="4DA1D67F" w14:textId="77777777" w:rsidR="00C54EA3" w:rsidRDefault="00C54EA3" w:rsidP="00F22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99847" w14:textId="7728ECCC" w:rsidR="00F224A0" w:rsidRPr="00F224A0" w:rsidRDefault="00C54EA3">
    <w:pPr>
      <w:pStyle w:val="Topptekst"/>
      <w:rPr>
        <w:smallCaps/>
      </w:rPr>
    </w:pPr>
    <w:r>
      <w:rPr>
        <w:smallCaps/>
      </w:rPr>
      <w:t>Kontrakt og Kontraktsbetingelser Hell Minilager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0952"/>
    <w:multiLevelType w:val="hybridMultilevel"/>
    <w:tmpl w:val="65F288B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3735B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D5D7EF2"/>
    <w:multiLevelType w:val="multilevel"/>
    <w:tmpl w:val="7AE088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A3"/>
    <w:rsid w:val="000009F5"/>
    <w:rsid w:val="000200A5"/>
    <w:rsid w:val="0004332D"/>
    <w:rsid w:val="0007187A"/>
    <w:rsid w:val="00077EB0"/>
    <w:rsid w:val="000B3B10"/>
    <w:rsid w:val="000B794C"/>
    <w:rsid w:val="000F5B39"/>
    <w:rsid w:val="00154AA2"/>
    <w:rsid w:val="00166B5D"/>
    <w:rsid w:val="001836FC"/>
    <w:rsid w:val="00192C3D"/>
    <w:rsid w:val="001B27DA"/>
    <w:rsid w:val="001B78ED"/>
    <w:rsid w:val="001F114A"/>
    <w:rsid w:val="00210D8A"/>
    <w:rsid w:val="00221E89"/>
    <w:rsid w:val="00233156"/>
    <w:rsid w:val="002570D9"/>
    <w:rsid w:val="00264FDF"/>
    <w:rsid w:val="002B7AF5"/>
    <w:rsid w:val="002D271E"/>
    <w:rsid w:val="002D279D"/>
    <w:rsid w:val="00325E3F"/>
    <w:rsid w:val="003A75AA"/>
    <w:rsid w:val="003B19A8"/>
    <w:rsid w:val="003C65BA"/>
    <w:rsid w:val="003C6C42"/>
    <w:rsid w:val="003D6D2F"/>
    <w:rsid w:val="003D7778"/>
    <w:rsid w:val="004074F4"/>
    <w:rsid w:val="004217B3"/>
    <w:rsid w:val="00443F16"/>
    <w:rsid w:val="004836AD"/>
    <w:rsid w:val="004C5199"/>
    <w:rsid w:val="004D7D90"/>
    <w:rsid w:val="004E1078"/>
    <w:rsid w:val="004F2C5E"/>
    <w:rsid w:val="00536B74"/>
    <w:rsid w:val="0054719C"/>
    <w:rsid w:val="005530F9"/>
    <w:rsid w:val="00565D81"/>
    <w:rsid w:val="0057171D"/>
    <w:rsid w:val="005D4F47"/>
    <w:rsid w:val="005D5EC4"/>
    <w:rsid w:val="00620DA6"/>
    <w:rsid w:val="006524DD"/>
    <w:rsid w:val="00671B13"/>
    <w:rsid w:val="006C0DD2"/>
    <w:rsid w:val="006C0EFF"/>
    <w:rsid w:val="006D30D2"/>
    <w:rsid w:val="007172D0"/>
    <w:rsid w:val="00733551"/>
    <w:rsid w:val="0073597D"/>
    <w:rsid w:val="00735C9D"/>
    <w:rsid w:val="00752673"/>
    <w:rsid w:val="00783C1E"/>
    <w:rsid w:val="007903E8"/>
    <w:rsid w:val="00791CF0"/>
    <w:rsid w:val="007947B1"/>
    <w:rsid w:val="007968D9"/>
    <w:rsid w:val="007A08EB"/>
    <w:rsid w:val="007C17AE"/>
    <w:rsid w:val="007D1ACE"/>
    <w:rsid w:val="007F592D"/>
    <w:rsid w:val="008037DB"/>
    <w:rsid w:val="00856D45"/>
    <w:rsid w:val="008A2A21"/>
    <w:rsid w:val="008B2F03"/>
    <w:rsid w:val="008B4529"/>
    <w:rsid w:val="008C47D6"/>
    <w:rsid w:val="008E57DD"/>
    <w:rsid w:val="0093024A"/>
    <w:rsid w:val="009326D4"/>
    <w:rsid w:val="00942235"/>
    <w:rsid w:val="0095177F"/>
    <w:rsid w:val="0099054D"/>
    <w:rsid w:val="009A1A4B"/>
    <w:rsid w:val="009B2048"/>
    <w:rsid w:val="009C28FB"/>
    <w:rsid w:val="009D0A28"/>
    <w:rsid w:val="009D5112"/>
    <w:rsid w:val="00A0241A"/>
    <w:rsid w:val="00A756F6"/>
    <w:rsid w:val="00A8703D"/>
    <w:rsid w:val="00A92567"/>
    <w:rsid w:val="00B00520"/>
    <w:rsid w:val="00B168EF"/>
    <w:rsid w:val="00B53908"/>
    <w:rsid w:val="00BB7DBB"/>
    <w:rsid w:val="00C54EA3"/>
    <w:rsid w:val="00C55BDA"/>
    <w:rsid w:val="00C738FE"/>
    <w:rsid w:val="00C83477"/>
    <w:rsid w:val="00C90DAD"/>
    <w:rsid w:val="00C967AA"/>
    <w:rsid w:val="00CD6EEC"/>
    <w:rsid w:val="00D15E2F"/>
    <w:rsid w:val="00D17BDF"/>
    <w:rsid w:val="00D27EBF"/>
    <w:rsid w:val="00D576BD"/>
    <w:rsid w:val="00D65A85"/>
    <w:rsid w:val="00E01F7E"/>
    <w:rsid w:val="00E2153D"/>
    <w:rsid w:val="00E31CBF"/>
    <w:rsid w:val="00E54383"/>
    <w:rsid w:val="00E60F07"/>
    <w:rsid w:val="00F026D6"/>
    <w:rsid w:val="00F1034C"/>
    <w:rsid w:val="00F1248A"/>
    <w:rsid w:val="00F224A0"/>
    <w:rsid w:val="00F4672B"/>
    <w:rsid w:val="00F81D80"/>
    <w:rsid w:val="00F84990"/>
    <w:rsid w:val="00F9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08EA0"/>
  <w15:chartTrackingRefBased/>
  <w15:docId w15:val="{A2F6058C-5625-4BB0-BB79-20EAC0B8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947B1"/>
    <w:pPr>
      <w:keepNext/>
      <w:keepLines/>
      <w:spacing w:before="240" w:after="0"/>
      <w:outlineLvl w:val="0"/>
    </w:pPr>
    <w:rPr>
      <w:rFonts w:ascii="Constantia" w:eastAsiaTheme="majorEastAsia" w:hAnsi="Constantia" w:cstheme="majorBidi"/>
      <w:caps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947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22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224A0"/>
  </w:style>
  <w:style w:type="paragraph" w:styleId="Bunntekst">
    <w:name w:val="footer"/>
    <w:basedOn w:val="Normal"/>
    <w:link w:val="BunntekstTegn"/>
    <w:uiPriority w:val="99"/>
    <w:unhideWhenUsed/>
    <w:rsid w:val="00F22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224A0"/>
  </w:style>
  <w:style w:type="paragraph" w:customStyle="1" w:styleId="SANDSPageHeader">
    <w:name w:val="SANDS Page Header"/>
    <w:next w:val="Normal"/>
    <w:rsid w:val="00F224A0"/>
    <w:pPr>
      <w:spacing w:after="360" w:line="240" w:lineRule="auto"/>
      <w:jc w:val="center"/>
    </w:pPr>
    <w:rPr>
      <w:rFonts w:ascii="Georgia" w:hAnsi="Georgia"/>
      <w:b/>
      <w:caps/>
      <w:sz w:val="28"/>
      <w:szCs w:val="28"/>
    </w:rPr>
  </w:style>
  <w:style w:type="character" w:styleId="Plassholdertekst">
    <w:name w:val="Placeholder Text"/>
    <w:basedOn w:val="Standardskriftforavsnitt"/>
    <w:uiPriority w:val="99"/>
    <w:semiHidden/>
    <w:rsid w:val="007947B1"/>
    <w:rPr>
      <w:color w:val="80808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947B1"/>
    <w:rPr>
      <w:rFonts w:ascii="Constantia" w:eastAsiaTheme="majorEastAsia" w:hAnsi="Constantia" w:cstheme="majorBidi"/>
      <w:caps/>
      <w:sz w:val="24"/>
      <w:szCs w:val="32"/>
    </w:rPr>
  </w:style>
  <w:style w:type="table" w:styleId="Rutenettabelllys">
    <w:name w:val="Grid Table Light"/>
    <w:basedOn w:val="Vanligtabell"/>
    <w:uiPriority w:val="40"/>
    <w:rsid w:val="007947B1"/>
    <w:pPr>
      <w:spacing w:before="30" w:after="3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947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7947B1"/>
    <w:pPr>
      <w:spacing w:before="30" w:after="3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03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orskkyllingas.sharepoint.com/sites/dokumentasjon/OfficeMaler/Sjekkliste%20f&#248;r%20avtaleinng&#229;else%20Norsk%20Kyll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1F5B80EF1F4538BEE17D682CE661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9098FD-68E4-46E8-BD9B-87232E357344}"/>
      </w:docPartPr>
      <w:docPartBody>
        <w:p w:rsidR="0096744D" w:rsidRDefault="00BC2C64" w:rsidP="00BC2C64">
          <w:pPr>
            <w:pStyle w:val="501F5B80EF1F4538BEE17D682CE661E14"/>
          </w:pPr>
          <w:r>
            <w:rPr>
              <w:rStyle w:val="Plassholdertekst"/>
            </w:rPr>
            <w:t>T</w:t>
          </w:r>
          <w:r w:rsidRPr="00751B2A">
            <w:rPr>
              <w:rStyle w:val="Plassholdertekst"/>
            </w:rPr>
            <w:t>rykk for dato</w:t>
          </w:r>
        </w:p>
      </w:docPartBody>
    </w:docPart>
    <w:docPart>
      <w:docPartPr>
        <w:name w:val="9E0A2C304ADE49B99EDB0E328B9B60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603B93-3788-4F00-AA20-F0BA218569A7}"/>
      </w:docPartPr>
      <w:docPartBody>
        <w:p w:rsidR="0096744D" w:rsidRDefault="00BC2C64" w:rsidP="00BC2C64">
          <w:pPr>
            <w:pStyle w:val="9E0A2C304ADE49B99EDB0E328B9B60F64"/>
          </w:pPr>
          <w:r w:rsidRPr="009A1A4B">
            <w:rPr>
              <w:rStyle w:val="Plassholdertekst"/>
              <w:rFonts w:ascii="Constantia" w:hAnsi="Constantia"/>
            </w:rPr>
            <w:t>Fyll u</w:t>
          </w:r>
          <w:r>
            <w:rPr>
              <w:rStyle w:val="Plassholdertekst"/>
              <w:rFonts w:ascii="Constantia" w:hAnsi="Constantia"/>
            </w:rPr>
            <w:t>t</w:t>
          </w:r>
        </w:p>
      </w:docPartBody>
    </w:docPart>
    <w:docPart>
      <w:docPartPr>
        <w:name w:val="F2CED615CA9446C59EB716D7D3A439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1C58E3-B5DC-42DA-BDD0-D1E1B313B0B3}"/>
      </w:docPartPr>
      <w:docPartBody>
        <w:p w:rsidR="0096744D" w:rsidRDefault="00BC2C64" w:rsidP="00BC2C64">
          <w:pPr>
            <w:pStyle w:val="F2CED615CA9446C59EB716D7D3A439802"/>
          </w:pPr>
          <w:r w:rsidRPr="00233156">
            <w:rPr>
              <w:rStyle w:val="Plassholdertekst"/>
              <w:rFonts w:ascii="Constantia" w:hAnsi="Constantia"/>
              <w:sz w:val="18"/>
              <w:szCs w:val="18"/>
            </w:rPr>
            <w:t>Fyll ut</w:t>
          </w:r>
        </w:p>
      </w:docPartBody>
    </w:docPart>
    <w:docPart>
      <w:docPartPr>
        <w:name w:val="A39B324192D44491A216E5DF63172F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ED5620-4F8A-4422-9497-230A821A649E}"/>
      </w:docPartPr>
      <w:docPartBody>
        <w:p w:rsidR="0096744D" w:rsidRDefault="00BC2C64" w:rsidP="00BC2C64">
          <w:pPr>
            <w:pStyle w:val="A39B324192D44491A216E5DF63172FF12"/>
          </w:pPr>
          <w:r>
            <w:rPr>
              <w:rStyle w:val="Plassholdertekst"/>
              <w:rFonts w:ascii="Constantia" w:hAnsi="Constantia"/>
              <w:sz w:val="18"/>
              <w:szCs w:val="18"/>
            </w:rPr>
            <w:t>Fyll ut</w:t>
          </w:r>
        </w:p>
      </w:docPartBody>
    </w:docPart>
    <w:docPart>
      <w:docPartPr>
        <w:name w:val="52983CFBD5F74FECA0D2508F8C092C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0B254D-5E88-42A5-BE03-7FD31CAF82D5}"/>
      </w:docPartPr>
      <w:docPartBody>
        <w:p w:rsidR="0096744D" w:rsidRDefault="00BC2C64" w:rsidP="00BC2C64">
          <w:pPr>
            <w:pStyle w:val="52983CFBD5F74FECA0D2508F8C092CEC2"/>
          </w:pPr>
          <w:r w:rsidRPr="00233156">
            <w:rPr>
              <w:rStyle w:val="Plassholdertekst"/>
              <w:rFonts w:ascii="Constantia" w:hAnsi="Constantia"/>
              <w:sz w:val="18"/>
              <w:szCs w:val="18"/>
            </w:rPr>
            <w:t>Fyll ut</w:t>
          </w:r>
        </w:p>
      </w:docPartBody>
    </w:docPart>
    <w:docPart>
      <w:docPartPr>
        <w:name w:val="669F8030AE1D454B88D3BD824AAE8D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DC916D-D6AE-46F9-9B29-7012FFECAD0B}"/>
      </w:docPartPr>
      <w:docPartBody>
        <w:p w:rsidR="0096744D" w:rsidRDefault="00BC2C64" w:rsidP="00BC2C64">
          <w:pPr>
            <w:pStyle w:val="669F8030AE1D454B88D3BD824AAE8D2C1"/>
          </w:pPr>
          <w:r w:rsidRPr="009A1A4B">
            <w:rPr>
              <w:rStyle w:val="Plassholdertekst"/>
              <w:rFonts w:ascii="Constantia" w:hAnsi="Constantia"/>
            </w:rPr>
            <w:t>Fyll u</w:t>
          </w:r>
          <w:r>
            <w:rPr>
              <w:rStyle w:val="Plassholdertekst"/>
              <w:rFonts w:ascii="Constantia" w:hAnsi="Constantia"/>
            </w:rPr>
            <w:t>t</w:t>
          </w:r>
        </w:p>
      </w:docPartBody>
    </w:docPart>
    <w:docPart>
      <w:docPartPr>
        <w:name w:val="E3B3CFBADCF24B2D9D57D313ABCD5A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70A826-FE40-41A2-B697-978A6BE80AE7}"/>
      </w:docPartPr>
      <w:docPartBody>
        <w:p w:rsidR="0096744D" w:rsidRDefault="00BC2C64" w:rsidP="00BC2C64">
          <w:pPr>
            <w:pStyle w:val="E3B3CFBADCF24B2D9D57D313ABCD5A0A"/>
          </w:pPr>
          <w:r w:rsidRPr="009A1A4B">
            <w:rPr>
              <w:rStyle w:val="Plassholdertekst"/>
              <w:rFonts w:ascii="Constantia" w:hAnsi="Constantia"/>
            </w:rPr>
            <w:t>Fyll u</w:t>
          </w:r>
          <w:r>
            <w:rPr>
              <w:rStyle w:val="Plassholdertekst"/>
              <w:rFonts w:ascii="Constantia" w:hAnsi="Constantia"/>
            </w:rPr>
            <w:t>t</w:t>
          </w:r>
        </w:p>
      </w:docPartBody>
    </w:docPart>
    <w:docPart>
      <w:docPartPr>
        <w:name w:val="7186443741DF4500AC169EB2F9A4B5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DBDD1E-566B-42A1-89CF-DF4F7C026FFC}"/>
      </w:docPartPr>
      <w:docPartBody>
        <w:p w:rsidR="0096744D" w:rsidRDefault="00BC2C64" w:rsidP="00BC2C64">
          <w:pPr>
            <w:pStyle w:val="7186443741DF4500AC169EB2F9A4B5DF"/>
          </w:pPr>
          <w:r w:rsidRPr="009A1A4B">
            <w:rPr>
              <w:rStyle w:val="Plassholdertekst"/>
              <w:rFonts w:ascii="Constantia" w:hAnsi="Constantia"/>
            </w:rPr>
            <w:t>Fyll u</w:t>
          </w:r>
          <w:r>
            <w:rPr>
              <w:rStyle w:val="Plassholdertekst"/>
              <w:rFonts w:ascii="Constantia" w:hAnsi="Constantia"/>
            </w:rPr>
            <w:t>t</w:t>
          </w:r>
        </w:p>
      </w:docPartBody>
    </w:docPart>
    <w:docPart>
      <w:docPartPr>
        <w:name w:val="557613FA43B24A1C934FC2355AE21A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66D9B7-8C92-403F-BF39-A936318270B1}"/>
      </w:docPartPr>
      <w:docPartBody>
        <w:p w:rsidR="0096744D" w:rsidRDefault="00BC2C64" w:rsidP="00BC2C64">
          <w:pPr>
            <w:pStyle w:val="557613FA43B24A1C934FC2355AE21A04"/>
          </w:pPr>
          <w:r>
            <w:rPr>
              <w:rStyle w:val="Plassholdertekst"/>
            </w:rPr>
            <w:t>T</w:t>
          </w:r>
          <w:r w:rsidRPr="00751B2A">
            <w:rPr>
              <w:rStyle w:val="Plassholdertekst"/>
            </w:rPr>
            <w:t>rykk for dato</w:t>
          </w:r>
        </w:p>
      </w:docPartBody>
    </w:docPart>
    <w:docPart>
      <w:docPartPr>
        <w:name w:val="3981C32F706549B4851FE2EBEF22C6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2D2015-823A-4B6C-94AF-3B4C52C43F94}"/>
      </w:docPartPr>
      <w:docPartBody>
        <w:p w:rsidR="0096744D" w:rsidRDefault="00BC2C64" w:rsidP="00BC2C64">
          <w:pPr>
            <w:pStyle w:val="3981C32F706549B4851FE2EBEF22C655"/>
          </w:pPr>
          <w:r>
            <w:rPr>
              <w:rStyle w:val="Plassholdertekst"/>
            </w:rPr>
            <w:t>T</w:t>
          </w:r>
          <w:r w:rsidRPr="00751B2A">
            <w:rPr>
              <w:rStyle w:val="Plassholdertekst"/>
            </w:rPr>
            <w:t>rykk for dato</w:t>
          </w:r>
        </w:p>
      </w:docPartBody>
    </w:docPart>
    <w:docPart>
      <w:docPartPr>
        <w:name w:val="B0E817B56E8A47A69DC28FB7D338C0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3C51DD-E0F6-43CF-8C28-BC50512314AD}"/>
      </w:docPartPr>
      <w:docPartBody>
        <w:p w:rsidR="0096744D" w:rsidRDefault="00BC2C64" w:rsidP="00BC2C64">
          <w:pPr>
            <w:pStyle w:val="B0E817B56E8A47A69DC28FB7D338C09D"/>
          </w:pPr>
          <w:r w:rsidRPr="009A1A4B">
            <w:rPr>
              <w:rStyle w:val="Plassholdertekst"/>
              <w:rFonts w:ascii="Constantia" w:hAnsi="Constantia"/>
            </w:rPr>
            <w:t>Fyll u</w:t>
          </w:r>
          <w:r>
            <w:rPr>
              <w:rStyle w:val="Plassholdertekst"/>
              <w:rFonts w:ascii="Constantia" w:hAnsi="Constantia"/>
            </w:rPr>
            <w:t>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64"/>
    <w:rsid w:val="0096744D"/>
    <w:rsid w:val="00BC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BC2C64"/>
    <w:rPr>
      <w:color w:val="808080"/>
    </w:rPr>
  </w:style>
  <w:style w:type="paragraph" w:customStyle="1" w:styleId="501F5B80EF1F4538BEE17D682CE661E14">
    <w:name w:val="501F5B80EF1F4538BEE17D682CE661E14"/>
    <w:rsid w:val="00BC2C64"/>
    <w:rPr>
      <w:rFonts w:eastAsia="MS Mincho"/>
      <w:lang w:eastAsia="en-US"/>
    </w:rPr>
  </w:style>
  <w:style w:type="paragraph" w:customStyle="1" w:styleId="F2CED615CA9446C59EB716D7D3A439802">
    <w:name w:val="F2CED615CA9446C59EB716D7D3A439802"/>
    <w:rsid w:val="00BC2C64"/>
    <w:rPr>
      <w:rFonts w:eastAsia="MS Mincho"/>
      <w:lang w:eastAsia="en-US"/>
    </w:rPr>
  </w:style>
  <w:style w:type="paragraph" w:customStyle="1" w:styleId="A39B324192D44491A216E5DF63172FF12">
    <w:name w:val="A39B324192D44491A216E5DF63172FF12"/>
    <w:rsid w:val="00BC2C64"/>
    <w:rPr>
      <w:rFonts w:eastAsia="MS Mincho"/>
      <w:lang w:eastAsia="en-US"/>
    </w:rPr>
  </w:style>
  <w:style w:type="paragraph" w:customStyle="1" w:styleId="52983CFBD5F74FECA0D2508F8C092CEC2">
    <w:name w:val="52983CFBD5F74FECA0D2508F8C092CEC2"/>
    <w:rsid w:val="00BC2C64"/>
    <w:rPr>
      <w:rFonts w:eastAsia="MS Mincho"/>
      <w:lang w:eastAsia="en-US"/>
    </w:rPr>
  </w:style>
  <w:style w:type="paragraph" w:customStyle="1" w:styleId="669F8030AE1D454B88D3BD824AAE8D2C1">
    <w:name w:val="669F8030AE1D454B88D3BD824AAE8D2C1"/>
    <w:rsid w:val="00BC2C64"/>
    <w:rPr>
      <w:rFonts w:eastAsia="MS Mincho"/>
      <w:lang w:eastAsia="en-US"/>
    </w:rPr>
  </w:style>
  <w:style w:type="paragraph" w:customStyle="1" w:styleId="9E0A2C304ADE49B99EDB0E328B9B60F64">
    <w:name w:val="9E0A2C304ADE49B99EDB0E328B9B60F64"/>
    <w:rsid w:val="00BC2C64"/>
    <w:rPr>
      <w:rFonts w:eastAsia="MS Mincho"/>
      <w:lang w:eastAsia="en-US"/>
    </w:rPr>
  </w:style>
  <w:style w:type="paragraph" w:customStyle="1" w:styleId="E3B3CFBADCF24B2D9D57D313ABCD5A0A">
    <w:name w:val="E3B3CFBADCF24B2D9D57D313ABCD5A0A"/>
    <w:rsid w:val="00BC2C64"/>
  </w:style>
  <w:style w:type="paragraph" w:customStyle="1" w:styleId="7186443741DF4500AC169EB2F9A4B5DF">
    <w:name w:val="7186443741DF4500AC169EB2F9A4B5DF"/>
    <w:rsid w:val="00BC2C64"/>
  </w:style>
  <w:style w:type="paragraph" w:customStyle="1" w:styleId="557613FA43B24A1C934FC2355AE21A04">
    <w:name w:val="557613FA43B24A1C934FC2355AE21A04"/>
    <w:rsid w:val="00BC2C64"/>
  </w:style>
  <w:style w:type="paragraph" w:customStyle="1" w:styleId="3981C32F706549B4851FE2EBEF22C655">
    <w:name w:val="3981C32F706549B4851FE2EBEF22C655"/>
    <w:rsid w:val="00BC2C64"/>
  </w:style>
  <w:style w:type="paragraph" w:customStyle="1" w:styleId="B0E817B56E8A47A69DC28FB7D338C09D">
    <w:name w:val="B0E817B56E8A47A69DC28FB7D338C09D"/>
    <w:rsid w:val="00BC2C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24B9538F0E6648938213EDB2B51C4C" ma:contentTypeVersion="2" ma:contentTypeDescription="Opprett et nytt dokument." ma:contentTypeScope="" ma:versionID="9f62289fc738e868be819e92b7624f08">
  <xsd:schema xmlns:xsd="http://www.w3.org/2001/XMLSchema" xmlns:xs="http://www.w3.org/2001/XMLSchema" xmlns:p="http://schemas.microsoft.com/office/2006/metadata/properties" xmlns:ns2="5630aa97-43a7-49bc-8fd0-acc3889cb59c" targetNamespace="http://schemas.microsoft.com/office/2006/metadata/properties" ma:root="true" ma:fieldsID="b889d60ab7a1ead9322705cfcc9c243e" ns2:_="">
    <xsd:import namespace="5630aa97-43a7-49bc-8fd0-acc3889cb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0aa97-43a7-49bc-8fd0-acc3889cb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0B8B9-9806-4121-9106-F1CBC1D3F4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489137-DF3F-4925-BFAB-5F41E6354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344F6A-9528-47C9-BAAA-DD136B18F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0aa97-43a7-49bc-8fd0-acc3889cb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Sjekkliste%20før%20avtaleinngåelse%20Norsk%20Kylling</Template>
  <TotalTime>74</TotalTime>
  <Pages>2</Pages>
  <Words>524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 Gederaas Denstad</dc:creator>
  <cp:keywords/>
  <dc:description/>
  <cp:lastModifiedBy>Are Gederaas Denstad</cp:lastModifiedBy>
  <cp:revision>55</cp:revision>
  <dcterms:created xsi:type="dcterms:W3CDTF">2022-11-20T21:09:00Z</dcterms:created>
  <dcterms:modified xsi:type="dcterms:W3CDTF">2023-01-24T19:46:00Z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0x0101005C24B9538F0E6648938213EDB2B51C4C</vt:lpwstr>
  </property>
</Properties>
</file>